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FD57" w14:textId="12F058D2" w:rsidR="008D471B" w:rsidRPr="00FE691F" w:rsidRDefault="00AF1542" w:rsidP="00BE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rPr>
          <w:rFonts w:ascii="Arial" w:hAnsi="Arial" w:cs="Arial"/>
          <w:b/>
          <w:sz w:val="2"/>
          <w:lang w:val="ca-E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B143B6C" wp14:editId="298C1D79">
            <wp:simplePos x="0" y="0"/>
            <wp:positionH relativeFrom="column">
              <wp:posOffset>4652010</wp:posOffset>
            </wp:positionH>
            <wp:positionV relativeFrom="paragraph">
              <wp:posOffset>-949325</wp:posOffset>
            </wp:positionV>
            <wp:extent cx="1625600" cy="809625"/>
            <wp:effectExtent l="0" t="0" r="0" b="0"/>
            <wp:wrapNone/>
            <wp:docPr id="4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ypo Grotesk Rounded" w:hAnsi="Typo Grotesk Rounded" w:cs="Arial"/>
          <w:b/>
          <w:bCs/>
          <w:noProof/>
          <w:sz w:val="24"/>
          <w:szCs w:val="21"/>
        </w:rPr>
        <w:drawing>
          <wp:anchor distT="0" distB="0" distL="114300" distR="114300" simplePos="0" relativeHeight="251657216" behindDoc="0" locked="0" layoutInCell="1" allowOverlap="1" wp14:anchorId="72385AB3" wp14:editId="18D696E7">
            <wp:simplePos x="0" y="0"/>
            <wp:positionH relativeFrom="column">
              <wp:posOffset>-77470</wp:posOffset>
            </wp:positionH>
            <wp:positionV relativeFrom="paragraph">
              <wp:posOffset>-979170</wp:posOffset>
            </wp:positionV>
            <wp:extent cx="1626235" cy="887095"/>
            <wp:effectExtent l="0" t="0" r="0" b="0"/>
            <wp:wrapNone/>
            <wp:docPr id="3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E83" w:rsidRPr="00FE691F">
        <w:rPr>
          <w:rFonts w:ascii="Typo Grotesk Rounded" w:hAnsi="Typo Grotesk Rounded" w:cs="Arial"/>
          <w:b/>
          <w:bCs/>
          <w:sz w:val="28"/>
          <w:szCs w:val="21"/>
        </w:rPr>
        <w:t xml:space="preserve">SERVICIO DE </w:t>
      </w:r>
      <w:r>
        <w:rPr>
          <w:rFonts w:ascii="Typo Grotesk Rounded" w:hAnsi="Typo Grotesk Rounded" w:cs="Arial"/>
          <w:b/>
          <w:bCs/>
          <w:sz w:val="28"/>
          <w:szCs w:val="21"/>
        </w:rPr>
        <w:t>LOCALES</w:t>
      </w:r>
      <w:r w:rsidR="00213E83" w:rsidRPr="00FE691F">
        <w:rPr>
          <w:rFonts w:ascii="Typo Grotesk Rounded" w:hAnsi="Typo Grotesk Rounded" w:cs="Arial"/>
          <w:b/>
          <w:bCs/>
          <w:sz w:val="28"/>
          <w:szCs w:val="21"/>
        </w:rPr>
        <w:t xml:space="preserve"> DE ENSAYO EL MERCA</w:t>
      </w:r>
      <w:r>
        <w:rPr>
          <w:rFonts w:ascii="Typo Grotesk Rounded" w:hAnsi="Typo Grotesk Rounded" w:cs="Arial"/>
          <w:b/>
          <w:bCs/>
          <w:sz w:val="28"/>
          <w:szCs w:val="21"/>
        </w:rPr>
        <w:t>T</w:t>
      </w:r>
      <w:r w:rsidR="00213E83" w:rsidRPr="00FE691F">
        <w:rPr>
          <w:rFonts w:ascii="Typo Grotesk Rounded" w:hAnsi="Typo Grotesk Rounded" w:cs="Arial"/>
          <w:b/>
          <w:bCs/>
          <w:sz w:val="28"/>
          <w:szCs w:val="21"/>
        </w:rPr>
        <w:t xml:space="preserve"> - </w:t>
      </w:r>
      <w:r w:rsidR="008D471B" w:rsidRPr="00FE691F">
        <w:rPr>
          <w:rFonts w:ascii="Typo Grotesk Rounded" w:hAnsi="Typo Grotesk Rounded" w:cs="Arial"/>
          <w:b/>
          <w:bCs/>
          <w:color w:val="800080"/>
          <w:sz w:val="28"/>
          <w:szCs w:val="21"/>
        </w:rPr>
        <w:t>SOLICITUD DE ALTA</w:t>
      </w:r>
    </w:p>
    <w:p w14:paraId="62A0B9A3" w14:textId="77777777" w:rsidR="008D471B" w:rsidRPr="00F54B39" w:rsidRDefault="008D471B" w:rsidP="00CC6879">
      <w:pPr>
        <w:rPr>
          <w:rFonts w:ascii="Arial" w:hAnsi="Arial" w:cs="Arial"/>
          <w:color w:val="000000"/>
          <w:sz w:val="16"/>
          <w:szCs w:val="21"/>
          <w:lang w:val="ca-ES"/>
        </w:rPr>
      </w:pPr>
    </w:p>
    <w:tbl>
      <w:tblPr>
        <w:tblW w:w="1014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694"/>
        <w:gridCol w:w="1984"/>
        <w:gridCol w:w="992"/>
        <w:gridCol w:w="1985"/>
      </w:tblGrid>
      <w:tr w:rsidR="00F301ED" w:rsidRPr="00A81D6F" w14:paraId="210969D4" w14:textId="77777777" w:rsidTr="00C0398F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E838C" w14:textId="77777777" w:rsidR="00F301ED" w:rsidRPr="00A81D6F" w:rsidRDefault="00F301ED" w:rsidP="00CC6879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Datos personales</w:t>
            </w:r>
          </w:p>
        </w:tc>
      </w:tr>
      <w:tr w:rsidR="00D64DE4" w:rsidRPr="00A81D6F" w14:paraId="74916145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6F0" w14:textId="77777777" w:rsidR="00D64DE4" w:rsidRPr="00A81D6F" w:rsidRDefault="00D64DE4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DNI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EC26" w14:textId="77777777" w:rsidR="00D64DE4" w:rsidRPr="00A81D6F" w:rsidRDefault="00D64DE4" w:rsidP="00A1238D">
            <w:pPr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5908" w14:textId="77777777" w:rsidR="00AB59E0" w:rsidRPr="00AB59E0" w:rsidRDefault="00AB59E0" w:rsidP="00A1238D">
            <w:pPr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Fecha nacimiento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413" w14:textId="77777777" w:rsidR="00D64DE4" w:rsidRPr="00A81D6F" w:rsidRDefault="00D64DE4" w:rsidP="00CC6879">
            <w:pPr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</w:p>
        </w:tc>
      </w:tr>
      <w:tr w:rsidR="008D471B" w:rsidRPr="00A81D6F" w14:paraId="5B22AE61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224" w14:textId="77777777" w:rsidR="008D471B" w:rsidRPr="00A81D6F" w:rsidRDefault="00137E8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Nombre y apellidos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C1D" w14:textId="77777777" w:rsidR="008D471B" w:rsidRPr="00A81D6F" w:rsidRDefault="00F328F6" w:rsidP="00A1238D">
            <w:pPr>
              <w:tabs>
                <w:tab w:val="left" w:pos="1578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</w:tr>
      <w:tr w:rsidR="008D471B" w:rsidRPr="00A81D6F" w14:paraId="67EC7CE4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A1C4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D6F1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8D471B" w:rsidRPr="00A81D6F" w14:paraId="52183226" w14:textId="77777777" w:rsidTr="00C0398F">
        <w:trPr>
          <w:trHeight w:val="27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083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Población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F64B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9E1" w14:textId="77777777" w:rsidR="008D471B" w:rsidRPr="00A81D6F" w:rsidRDefault="008D471B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Código postal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663" w14:textId="77777777" w:rsidR="008D471B" w:rsidRPr="00A81D6F" w:rsidRDefault="008D471B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CC6879" w:rsidRPr="00A81D6F" w14:paraId="7690CD5C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C203" w14:textId="77777777" w:rsidR="00CC6879" w:rsidRPr="00A81D6F" w:rsidRDefault="00CC687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Teléfono fijo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746" w14:textId="77777777" w:rsidR="00CC6879" w:rsidRPr="00A81D6F" w:rsidRDefault="00CC687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C61" w14:textId="77777777" w:rsidR="00CC6879" w:rsidRPr="00A81D6F" w:rsidRDefault="00CC687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Teléfono móvil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147" w14:textId="77777777" w:rsidR="00CC6879" w:rsidRPr="00A81D6F" w:rsidRDefault="00CC68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8D471B" w:rsidRPr="00A81D6F" w14:paraId="5CDBC374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4A32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Correo electrónico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18BC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E31C0D" w:rsidRPr="00A81D6F" w14:paraId="180688AF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2D34" w14:textId="77777777" w:rsidR="00E31C0D" w:rsidRPr="00A81D6F" w:rsidRDefault="00945BB6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Instrumento musical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B98" w14:textId="77777777" w:rsidR="00E31C0D" w:rsidRPr="00A81D6F" w:rsidRDefault="00E31C0D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</w:tbl>
    <w:p w14:paraId="4DB65978" w14:textId="77777777" w:rsidR="00C72FAF" w:rsidRPr="00F41890" w:rsidRDefault="00C72FAF" w:rsidP="00CC6879">
      <w:pPr>
        <w:pStyle w:val="Ttol1"/>
        <w:rPr>
          <w:rFonts w:cs="Arial"/>
          <w:b w:val="0"/>
          <w:bCs w:val="0"/>
          <w:sz w:val="16"/>
          <w:szCs w:val="21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5103"/>
      </w:tblGrid>
      <w:tr w:rsidR="003C5C7B" w:rsidRPr="00A81D6F" w14:paraId="16B554A2" w14:textId="77777777" w:rsidTr="00C0398F">
        <w:tc>
          <w:tcPr>
            <w:tcW w:w="10140" w:type="dxa"/>
            <w:gridSpan w:val="2"/>
            <w:shd w:val="clear" w:color="auto" w:fill="D9D9D9"/>
          </w:tcPr>
          <w:p w14:paraId="67933DC3" w14:textId="77777777" w:rsidR="003C5C7B" w:rsidRPr="00A81D6F" w:rsidRDefault="003C5C7B" w:rsidP="00CC6879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Modalidad de uso:</w:t>
            </w:r>
          </w:p>
        </w:tc>
      </w:tr>
      <w:tr w:rsidR="003C5C7B" w:rsidRPr="00A81D6F" w14:paraId="664104EF" w14:textId="77777777" w:rsidTr="00C0398F">
        <w:tc>
          <w:tcPr>
            <w:tcW w:w="5037" w:type="dxa"/>
          </w:tcPr>
          <w:p w14:paraId="457C88D1" w14:textId="77777777" w:rsidR="00867440" w:rsidRPr="00A81D6F" w:rsidRDefault="00867440" w:rsidP="00CC6879">
            <w:pPr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</w:p>
          <w:p w14:paraId="55999C15" w14:textId="77777777" w:rsidR="003C5C7B" w:rsidRPr="00A81D6F" w:rsidRDefault="001F7D76" w:rsidP="00CC687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 Individual      </w:t>
            </w:r>
          </w:p>
        </w:tc>
        <w:tc>
          <w:tcPr>
            <w:tcW w:w="5103" w:type="dxa"/>
          </w:tcPr>
          <w:p w14:paraId="0105A986" w14:textId="77777777" w:rsidR="00867440" w:rsidRPr="00A81D6F" w:rsidRDefault="003C5C7B" w:rsidP="00CC6879">
            <w:pPr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1452FA1" w14:textId="77777777" w:rsidR="003C5C7B" w:rsidRPr="00A81D6F" w:rsidRDefault="001F7D76" w:rsidP="003F4527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 Grupo   </w:t>
            </w:r>
          </w:p>
        </w:tc>
      </w:tr>
    </w:tbl>
    <w:p w14:paraId="67673B22" w14:textId="77777777" w:rsidR="00F301ED" w:rsidRPr="00130B95" w:rsidRDefault="00F301ED" w:rsidP="00CC6879">
      <w:pPr>
        <w:rPr>
          <w:rFonts w:ascii="Arial" w:hAnsi="Arial" w:cs="Arial"/>
          <w:sz w:val="16"/>
          <w:szCs w:val="21"/>
          <w:lang w:val="ca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039"/>
      </w:tblGrid>
      <w:tr w:rsidR="005C7115" w:rsidRPr="00CC31E6" w14:paraId="0ACA50CE" w14:textId="77777777" w:rsidTr="00C0398F">
        <w:tc>
          <w:tcPr>
            <w:tcW w:w="10058" w:type="dxa"/>
            <w:gridSpan w:val="2"/>
            <w:shd w:val="clear" w:color="auto" w:fill="D9D9D9"/>
          </w:tcPr>
          <w:p w14:paraId="7E548048" w14:textId="77777777" w:rsidR="005C7115" w:rsidRPr="00CC31E6" w:rsidRDefault="005C7115" w:rsidP="00CC6879">
            <w:pPr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Grupos de los que es integrante y ensayan en los buques de ensayo</w:t>
            </w:r>
          </w:p>
        </w:tc>
      </w:tr>
      <w:tr w:rsidR="005C7115" w:rsidRPr="00CC31E6" w14:paraId="39F5EABA" w14:textId="77777777" w:rsidTr="00C0398F">
        <w:tc>
          <w:tcPr>
            <w:tcW w:w="5019" w:type="dxa"/>
          </w:tcPr>
          <w:p w14:paraId="0E8AB20D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  <w:tc>
          <w:tcPr>
            <w:tcW w:w="5039" w:type="dxa"/>
          </w:tcPr>
          <w:p w14:paraId="79DD4D93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</w:tr>
      <w:tr w:rsidR="005C7115" w:rsidRPr="00CC31E6" w14:paraId="17704550" w14:textId="77777777" w:rsidTr="00C0398F">
        <w:tc>
          <w:tcPr>
            <w:tcW w:w="5019" w:type="dxa"/>
          </w:tcPr>
          <w:p w14:paraId="2A3AB1D2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  <w:tc>
          <w:tcPr>
            <w:tcW w:w="5039" w:type="dxa"/>
          </w:tcPr>
          <w:p w14:paraId="28C48D5F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</w:tr>
    </w:tbl>
    <w:p w14:paraId="491FD2B2" w14:textId="77777777" w:rsidR="005C7115" w:rsidRPr="00F41890" w:rsidRDefault="005C7115" w:rsidP="00CC6879">
      <w:pPr>
        <w:rPr>
          <w:rFonts w:ascii="Arial" w:hAnsi="Arial" w:cs="Arial"/>
          <w:sz w:val="16"/>
          <w:szCs w:val="21"/>
          <w:lang w:val="ca-ES"/>
        </w:rPr>
      </w:pP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1815"/>
        <w:gridCol w:w="8363"/>
      </w:tblGrid>
      <w:tr w:rsidR="00A379CF" w:rsidRPr="00A81D6F" w14:paraId="6E407DEF" w14:textId="77777777" w:rsidTr="00C0398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F30" w14:textId="77777777" w:rsidR="00A052F0" w:rsidRDefault="00A052F0" w:rsidP="00A052F0">
            <w:pPr>
              <w:jc w:val="both"/>
              <w:rPr>
                <w:rFonts w:ascii="Arial" w:hAnsi="Arial" w:cs="Arial"/>
                <w:color w:val="000000"/>
                <w:sz w:val="12"/>
                <w:szCs w:val="21"/>
                <w:lang w:val="ca-ES"/>
              </w:rPr>
            </w:pPr>
          </w:p>
          <w:p w14:paraId="6E991D2F" w14:textId="77777777" w:rsidR="00A379CF" w:rsidRPr="00A81D6F" w:rsidRDefault="00A379CF" w:rsidP="00A052F0">
            <w:pPr>
              <w:jc w:val="both"/>
              <w:rPr>
                <w:rFonts w:ascii="Arial" w:hAnsi="Arial" w:cs="Arial"/>
                <w:b/>
                <w:caps/>
                <w:sz w:val="21"/>
                <w:szCs w:val="21"/>
                <w:lang w:val="ca-ES" w:eastAsia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Si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1BC" w14:textId="77777777" w:rsidR="00A379CF" w:rsidRPr="000E2835" w:rsidRDefault="00A379CF" w:rsidP="00A379CF">
            <w:pPr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0E2835">
              <w:rPr>
                <w:rFonts w:ascii="Arial" w:hAnsi="Arial" w:cs="Arial"/>
                <w:b/>
                <w:bCs/>
                <w:caps/>
                <w:sz w:val="21"/>
                <w:szCs w:val="21"/>
              </w:rPr>
              <w:t>He leído y entendido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la normativa de funcionamiento de los buques </w:t>
            </w:r>
            <w:r>
              <w:rPr>
                <w:rFonts w:ascii="Arial" w:hAnsi="Arial" w:cs="Arial"/>
                <w:sz w:val="21"/>
                <w:szCs w:val="21"/>
              </w:rPr>
              <w:t xml:space="preserve">y me </w:t>
            </w:r>
            <w:r w:rsidRPr="000E2835">
              <w:rPr>
                <w:rFonts w:ascii="Arial" w:hAnsi="Arial" w:cs="Arial"/>
                <w:b/>
                <w:caps/>
                <w:sz w:val="21"/>
                <w:szCs w:val="21"/>
              </w:rPr>
              <w:t>comprometo</w:t>
            </w:r>
            <w:r>
              <w:rPr>
                <w:rFonts w:ascii="Arial" w:hAnsi="Arial" w:cs="Arial"/>
                <w:sz w:val="21"/>
                <w:szCs w:val="21"/>
              </w:rPr>
              <w:t xml:space="preserve"> a respetar las normas detalladas.</w:t>
            </w:r>
          </w:p>
        </w:tc>
      </w:tr>
      <w:tr w:rsidR="00A379CF" w:rsidRPr="00A81D6F" w14:paraId="29B57310" w14:textId="77777777" w:rsidTr="00C0398F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336" w14:textId="2B1FC8F8" w:rsidR="00A379CF" w:rsidRPr="000E2835" w:rsidRDefault="00A379CF" w:rsidP="00A379CF">
            <w:pPr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eastAsia="ca-ES"/>
              </w:rPr>
              <w:t xml:space="preserve">Solicito el alta en el 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 xml:space="preserve">Servicio Municipal de </w:t>
            </w:r>
            <w:r w:rsidR="00AF1542">
              <w:rPr>
                <w:rFonts w:ascii="Arial" w:hAnsi="Arial" w:cs="Arial"/>
                <w:sz w:val="21"/>
                <w:szCs w:val="21"/>
                <w:lang w:eastAsia="ca-ES"/>
              </w:rPr>
              <w:t>Locales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 xml:space="preserve"> de Ensayo El Merca</w:t>
            </w:r>
            <w:r w:rsidR="00AF1542">
              <w:rPr>
                <w:rFonts w:ascii="Arial" w:hAnsi="Arial" w:cs="Arial"/>
                <w:sz w:val="21"/>
                <w:szCs w:val="21"/>
                <w:lang w:eastAsia="ca-ES"/>
              </w:rPr>
              <w:t>t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 xml:space="preserve"> y me comprometo a respetar el reglamento de funcionamiento y sus normas.</w:t>
            </w:r>
          </w:p>
        </w:tc>
      </w:tr>
      <w:tr w:rsidR="00A379CF" w:rsidRPr="00A81D6F" w14:paraId="43CC6F49" w14:textId="77777777" w:rsidTr="00C0398F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B7D" w14:textId="03386B5D" w:rsidR="00A379CF" w:rsidRPr="00A81D6F" w:rsidRDefault="00A379CF" w:rsidP="00A379CF">
            <w:pPr>
              <w:rPr>
                <w:rFonts w:ascii="Arial" w:hAnsi="Arial" w:cs="Arial"/>
                <w:sz w:val="21"/>
                <w:szCs w:val="21"/>
                <w:lang w:val="ca-ES" w:eastAsia="ca-ES"/>
              </w:rPr>
            </w:pP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eastAsia="ca-ES"/>
              </w:rPr>
              <w:t>Autorizo</w:t>
            </w:r>
            <w:r w:rsidRPr="00A81D6F">
              <w:rPr>
                <w:rFonts w:ascii="Arial" w:hAnsi="Arial" w:cs="Arial"/>
                <w:sz w:val="21"/>
                <w:szCs w:val="21"/>
                <w:lang w:eastAsia="ca-ES"/>
              </w:rPr>
              <w:t xml:space="preserve"> al Ayuntamiento de Lleida a utilizar los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eastAsia="ca-ES"/>
              </w:rPr>
              <w:t xml:space="preserve"> datos personales </w:t>
            </w:r>
            <w:r w:rsidRPr="00A81D6F">
              <w:rPr>
                <w:rFonts w:ascii="Arial" w:hAnsi="Arial" w:cs="Arial"/>
                <w:sz w:val="21"/>
                <w:szCs w:val="21"/>
                <w:lang w:eastAsia="ca-ES"/>
              </w:rPr>
              <w:t xml:space="preserve">de esta solicitud para incorporarlos a un </w:t>
            </w:r>
            <w:r w:rsidR="00AF1542">
              <w:rPr>
                <w:rFonts w:ascii="Arial" w:hAnsi="Arial" w:cs="Arial"/>
                <w:b/>
                <w:sz w:val="21"/>
                <w:szCs w:val="21"/>
                <w:lang w:eastAsia="ca-ES"/>
              </w:rPr>
              <w:t>archivo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eastAsia="ca-ES"/>
              </w:rPr>
              <w:t xml:space="preserve"> informático</w:t>
            </w:r>
            <w:r w:rsidRPr="00A81D6F">
              <w:rPr>
                <w:rFonts w:ascii="Arial" w:hAnsi="Arial" w:cs="Arial"/>
                <w:sz w:val="21"/>
                <w:szCs w:val="21"/>
                <w:lang w:eastAsia="ca-ES"/>
              </w:rPr>
              <w:t xml:space="preserve"> y ser utilizados por temas relacionados con la gestión del servicio.</w:t>
            </w:r>
          </w:p>
          <w:p w14:paraId="33BBB99C" w14:textId="77777777" w:rsidR="00A379CF" w:rsidRPr="00A81D6F" w:rsidRDefault="00A379CF" w:rsidP="00A379CF">
            <w:pPr>
              <w:rPr>
                <w:rFonts w:ascii="Arial" w:hAnsi="Arial" w:cs="Arial"/>
                <w:b/>
                <w:caps/>
                <w:sz w:val="6"/>
                <w:szCs w:val="21"/>
                <w:lang w:val="ca-ES" w:eastAsia="ca-ES"/>
              </w:rPr>
            </w:pPr>
          </w:p>
        </w:tc>
      </w:tr>
      <w:tr w:rsidR="00A379CF" w:rsidRPr="00A81D6F" w14:paraId="785D7C6E" w14:textId="77777777" w:rsidTr="00C0398F">
        <w:trPr>
          <w:trHeight w:val="8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6A7" w14:textId="77777777" w:rsidR="00A379C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7695940E" w14:textId="77777777" w:rsidR="00A379CF" w:rsidRPr="00A81D6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Si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08C" w14:textId="77777777" w:rsidR="00A379CF" w:rsidRPr="00A81D6F" w:rsidRDefault="00A379CF" w:rsidP="00A052F0">
            <w:pPr>
              <w:rPr>
                <w:rFonts w:ascii="Arial" w:hAnsi="Arial" w:cs="Arial"/>
                <w:sz w:val="21"/>
                <w:szCs w:val="21"/>
                <w:lang w:val="ca-ES" w:eastAsia="ca-ES"/>
              </w:rPr>
            </w:pP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eastAsia="ca-ES"/>
              </w:rPr>
              <w:t>Autorizo</w:t>
            </w:r>
            <w:r w:rsidRPr="00A81D6F">
              <w:rPr>
                <w:rFonts w:ascii="Arial" w:hAnsi="Arial" w:cs="Arial"/>
                <w:sz w:val="21"/>
                <w:szCs w:val="21"/>
                <w:lang w:eastAsia="ca-ES"/>
              </w:rPr>
              <w:t xml:space="preserve"> al Ayuntamiento de Lleida a utilizar mis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eastAsia="ca-ES"/>
              </w:rPr>
              <w:t xml:space="preserve"> datos personales 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>para hacerme llegar vía</w:t>
            </w:r>
            <w:r w:rsidRPr="00A379CF">
              <w:rPr>
                <w:rFonts w:ascii="Arial" w:hAnsi="Arial" w:cs="Arial"/>
                <w:b/>
                <w:sz w:val="21"/>
                <w:szCs w:val="21"/>
                <w:lang w:eastAsia="ca-ES"/>
              </w:rPr>
              <w:t xml:space="preserve"> correo electrónico, redes sociales y/o whatsapp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>, informaciones y difusiones de temas relacionados con el servicio.</w:t>
            </w:r>
          </w:p>
          <w:p w14:paraId="2116879E" w14:textId="77777777" w:rsidR="00A379CF" w:rsidRPr="00A81D6F" w:rsidRDefault="00A379CF" w:rsidP="00A379CF">
            <w:pPr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6"/>
                <w:szCs w:val="21"/>
                <w:lang w:val="ca-ES"/>
              </w:rPr>
            </w:pPr>
          </w:p>
        </w:tc>
      </w:tr>
      <w:tr w:rsidR="00A379CF" w:rsidRPr="00A81D6F" w14:paraId="27862A7F" w14:textId="77777777" w:rsidTr="00C0398F">
        <w:trPr>
          <w:trHeight w:val="8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578" w14:textId="77777777" w:rsidR="00A379CF" w:rsidRPr="00A81D6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</w:p>
          <w:p w14:paraId="5EBC09A9" w14:textId="77777777" w:rsidR="00A379C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6ECB73A8" w14:textId="77777777" w:rsidR="00A379CF" w:rsidRPr="00A81D6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Si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704" w14:textId="77777777" w:rsidR="00A379CF" w:rsidRPr="00A81D6F" w:rsidRDefault="00A379CF" w:rsidP="00A379CF">
            <w:pPr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6"/>
                <w:szCs w:val="21"/>
                <w:lang w:val="ca-ES"/>
              </w:rPr>
            </w:pPr>
          </w:p>
          <w:p w14:paraId="1CE565FC" w14:textId="76E38032" w:rsidR="00A379CF" w:rsidRPr="00A81D6F" w:rsidRDefault="00A379CF" w:rsidP="00A379CF">
            <w:pPr>
              <w:autoSpaceDE w:val="0"/>
              <w:autoSpaceDN w:val="0"/>
              <w:adjustRightInd w:val="0"/>
              <w:ind w:left="128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AUTORIZO </w:t>
            </w:r>
            <w:r>
              <w:rPr>
                <w:rFonts w:ascii="Arial" w:hAnsi="Arial" w:cs="Arial"/>
                <w:sz w:val="21"/>
                <w:szCs w:val="21"/>
              </w:rPr>
              <w:t xml:space="preserve">de forma gratuita al Ayuntamiento de Lleida a poder </w:t>
            </w:r>
            <w:r w:rsidRPr="00A81D6F">
              <w:rPr>
                <w:rFonts w:ascii="Arial" w:hAnsi="Arial" w:cs="Arial"/>
                <w:b/>
                <w:sz w:val="21"/>
                <w:szCs w:val="21"/>
              </w:rPr>
              <w:t>difundir públicamente</w:t>
            </w:r>
            <w:r w:rsidRPr="00A81D6F">
              <w:rPr>
                <w:rFonts w:ascii="Arial" w:hAnsi="Arial" w:cs="Arial"/>
                <w:sz w:val="21"/>
                <w:szCs w:val="21"/>
              </w:rPr>
              <w:t xml:space="preserve"> (internet incluido) y sin fines comerciales, </w:t>
            </w:r>
            <w:r w:rsidRPr="00A81D6F">
              <w:rPr>
                <w:rFonts w:ascii="Arial" w:hAnsi="Arial" w:cs="Arial"/>
                <w:b/>
                <w:sz w:val="21"/>
                <w:szCs w:val="21"/>
              </w:rPr>
              <w:t>las imágenes fotográficas, grabaciones de vídeo y temas musicales propios</w:t>
            </w:r>
            <w:r w:rsidRPr="00A81D6F">
              <w:rPr>
                <w:rFonts w:ascii="Arial" w:hAnsi="Arial" w:cs="Arial"/>
                <w:sz w:val="21"/>
                <w:szCs w:val="21"/>
              </w:rPr>
              <w:t xml:space="preserve"> que se hagan en el entorno del servicio de</w:t>
            </w:r>
            <w:r w:rsidR="00AF1542">
              <w:rPr>
                <w:rFonts w:ascii="Arial" w:hAnsi="Arial" w:cs="Arial"/>
                <w:sz w:val="21"/>
                <w:szCs w:val="21"/>
              </w:rPr>
              <w:t xml:space="preserve"> los</w:t>
            </w:r>
            <w:r w:rsidRPr="00A81D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F1542">
              <w:rPr>
                <w:rFonts w:ascii="Arial" w:hAnsi="Arial" w:cs="Arial"/>
                <w:sz w:val="21"/>
                <w:szCs w:val="21"/>
              </w:rPr>
              <w:t>Locales</w:t>
            </w:r>
            <w:r w:rsidRPr="00A81D6F">
              <w:rPr>
                <w:rFonts w:ascii="Arial" w:hAnsi="Arial" w:cs="Arial"/>
                <w:sz w:val="21"/>
                <w:szCs w:val="21"/>
              </w:rPr>
              <w:t xml:space="preserve"> de ensayo y sus proyectos.</w:t>
            </w:r>
          </w:p>
        </w:tc>
      </w:tr>
    </w:tbl>
    <w:p w14:paraId="61191B95" w14:textId="77777777" w:rsidR="008D471B" w:rsidRPr="00130B95" w:rsidRDefault="008D471B" w:rsidP="00CC6879">
      <w:pPr>
        <w:rPr>
          <w:rFonts w:ascii="Arial" w:hAnsi="Arial" w:cs="Arial"/>
          <w:color w:val="000000"/>
          <w:sz w:val="16"/>
          <w:szCs w:val="21"/>
          <w:lang w:val="ca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5739"/>
      </w:tblGrid>
      <w:tr w:rsidR="00DF3679" w:rsidRPr="00CC31E6" w14:paraId="75F45A95" w14:textId="77777777" w:rsidTr="00C0398F">
        <w:tc>
          <w:tcPr>
            <w:tcW w:w="4319" w:type="dxa"/>
            <w:tcBorders>
              <w:right w:val="single" w:sz="4" w:space="0" w:color="auto"/>
            </w:tcBorders>
            <w:shd w:val="clear" w:color="auto" w:fill="FFFFFF"/>
          </w:tcPr>
          <w:p w14:paraId="1B440DFB" w14:textId="77777777" w:rsidR="00DF3679" w:rsidRPr="00CC31E6" w:rsidRDefault="00DF3679" w:rsidP="00CC6879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i/>
                <w:color w:val="000000"/>
                <w:sz w:val="21"/>
                <w:szCs w:val="21"/>
              </w:rPr>
              <w:t>Firma de la persona solicitante,</w:t>
            </w:r>
          </w:p>
          <w:p w14:paraId="1CD90A69" w14:textId="77777777" w:rsidR="00DF3679" w:rsidRPr="00CC31E6" w:rsidRDefault="00DF36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4D7128C6" w14:textId="77777777" w:rsidR="00DF3679" w:rsidRPr="00CC31E6" w:rsidRDefault="00DF36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09360A7A" w14:textId="77777777" w:rsidR="00DF3679" w:rsidRPr="00CC31E6" w:rsidRDefault="00DF36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3C95ED" w14:textId="2DC36F6B" w:rsidR="00DF3679" w:rsidRPr="00CC31E6" w:rsidRDefault="003315E4" w:rsidP="00DF3679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 xml:space="preserve">Autoriza </w:t>
            </w:r>
            <w:r w:rsidR="00AF1542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el</w:t>
            </w: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 xml:space="preserve"> padre, madre o tutor/a legal en caso de menores de edad</w:t>
            </w:r>
          </w:p>
          <w:p w14:paraId="24509A5D" w14:textId="77777777" w:rsidR="003315E4" w:rsidRPr="00CC31E6" w:rsidRDefault="003315E4" w:rsidP="00CC31E6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 xml:space="preserve">Nombre y apellidos:                                                                                                            </w:t>
            </w:r>
          </w:p>
          <w:p w14:paraId="433E9F9A" w14:textId="77777777" w:rsidR="003315E4" w:rsidRPr="00CC31E6" w:rsidRDefault="003315E4" w:rsidP="00CC31E6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DNI:</w:t>
            </w:r>
          </w:p>
          <w:p w14:paraId="547DAB2A" w14:textId="77777777" w:rsidR="00391117" w:rsidRPr="00CC31E6" w:rsidRDefault="00391117" w:rsidP="00CC31E6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Teléfono de contacto:</w:t>
            </w:r>
          </w:p>
          <w:p w14:paraId="741C4A63" w14:textId="77777777" w:rsidR="003315E4" w:rsidRPr="00CC31E6" w:rsidRDefault="003315E4" w:rsidP="00CC6879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i/>
                <w:color w:val="000000"/>
                <w:sz w:val="21"/>
                <w:szCs w:val="21"/>
              </w:rPr>
              <w:t>Firma,</w:t>
            </w:r>
          </w:p>
          <w:p w14:paraId="7C5EB9E3" w14:textId="77777777" w:rsidR="00130B95" w:rsidRPr="00CC31E6" w:rsidRDefault="00130B95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590E3878" w14:textId="77777777" w:rsidR="00130B95" w:rsidRPr="00CC31E6" w:rsidRDefault="00130B95" w:rsidP="00CC6879">
            <w:pPr>
              <w:rPr>
                <w:rFonts w:ascii="Arial" w:hAnsi="Arial" w:cs="Arial"/>
                <w:color w:val="000000"/>
                <w:sz w:val="12"/>
                <w:szCs w:val="21"/>
                <w:lang w:val="ca-ES"/>
              </w:rPr>
            </w:pPr>
          </w:p>
          <w:p w14:paraId="119928F1" w14:textId="77777777" w:rsidR="003315E4" w:rsidRPr="00CC31E6" w:rsidRDefault="003315E4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3BC454C2" w14:textId="77777777" w:rsidR="003315E4" w:rsidRPr="00CC31E6" w:rsidRDefault="003315E4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</w:tbl>
    <w:p w14:paraId="3A440A9A" w14:textId="77777777" w:rsidR="008D471B" w:rsidRPr="00AF1542" w:rsidRDefault="008D471B" w:rsidP="00CC6879">
      <w:pPr>
        <w:rPr>
          <w:rFonts w:ascii="Arial" w:hAnsi="Arial" w:cs="Arial"/>
          <w:color w:val="000000"/>
          <w:sz w:val="6"/>
          <w:szCs w:val="6"/>
          <w:lang w:val="ca-ES"/>
        </w:rPr>
      </w:pPr>
    </w:p>
    <w:p w14:paraId="5F57952D" w14:textId="088F9DB3" w:rsidR="005D2C4C" w:rsidRPr="00A81D6F" w:rsidRDefault="008D471B" w:rsidP="00CC6879">
      <w:pPr>
        <w:rPr>
          <w:rFonts w:ascii="Arial" w:hAnsi="Arial" w:cs="Arial"/>
          <w:color w:val="000000"/>
          <w:sz w:val="21"/>
          <w:szCs w:val="21"/>
          <w:lang w:val="ca-ES"/>
        </w:rPr>
      </w:pPr>
      <w:r w:rsidRPr="00A81D6F">
        <w:rPr>
          <w:rFonts w:ascii="Arial" w:hAnsi="Arial" w:cs="Arial"/>
          <w:color w:val="000000"/>
          <w:sz w:val="21"/>
          <w:szCs w:val="21"/>
        </w:rPr>
        <w:t xml:space="preserve">Lleida, ____ de/de ________________ </w:t>
      </w:r>
      <w:proofErr w:type="spellStart"/>
      <w:r w:rsidRPr="00A81D6F">
        <w:rPr>
          <w:rFonts w:ascii="Arial" w:hAnsi="Arial" w:cs="Arial"/>
          <w:color w:val="000000"/>
          <w:sz w:val="21"/>
          <w:szCs w:val="21"/>
        </w:rPr>
        <w:t>de</w:t>
      </w:r>
      <w:proofErr w:type="spellEnd"/>
      <w:r w:rsidRPr="00A81D6F">
        <w:rPr>
          <w:rFonts w:ascii="Arial" w:hAnsi="Arial" w:cs="Arial"/>
          <w:color w:val="000000"/>
          <w:sz w:val="21"/>
          <w:szCs w:val="21"/>
        </w:rPr>
        <w:t xml:space="preserve"> 20</w:t>
      </w:r>
      <w:r w:rsidR="003A7638">
        <w:rPr>
          <w:rFonts w:ascii="Arial" w:hAnsi="Arial" w:cs="Arial"/>
          <w:color w:val="000000"/>
          <w:sz w:val="21"/>
          <w:szCs w:val="21"/>
        </w:rPr>
        <w:t>__</w:t>
      </w:r>
    </w:p>
    <w:p w14:paraId="3E02DA61" w14:textId="77777777" w:rsidR="00D13B40" w:rsidRPr="00A81D6F" w:rsidRDefault="00D13B40" w:rsidP="00CC6879">
      <w:pPr>
        <w:rPr>
          <w:rFonts w:ascii="Arial" w:hAnsi="Arial" w:cs="Arial"/>
          <w:sz w:val="21"/>
          <w:szCs w:val="21"/>
          <w:lang w:val="ca-ES"/>
        </w:rPr>
      </w:pPr>
    </w:p>
    <w:p w14:paraId="0E809ED2" w14:textId="7F44CAEB" w:rsidR="0073294B" w:rsidRPr="00A81D6F" w:rsidRDefault="00811559" w:rsidP="00B7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left="142"/>
        <w:rPr>
          <w:rFonts w:ascii="Arial" w:hAnsi="Arial" w:cs="Arial"/>
          <w:color w:val="000000"/>
          <w:sz w:val="21"/>
          <w:szCs w:val="21"/>
          <w:lang w:val="ca-ES"/>
        </w:rPr>
      </w:pPr>
      <w:r>
        <w:rPr>
          <w:rFonts w:ascii="Arial" w:hAnsi="Arial" w:cs="Arial"/>
          <w:b/>
          <w:sz w:val="21"/>
          <w:szCs w:val="21"/>
        </w:rPr>
        <w:t>Habrá que presentar el DNI para comprobar la identidad de la persona que se da de alta.</w:t>
      </w:r>
    </w:p>
    <w:p w14:paraId="7759A11F" w14:textId="77777777" w:rsidR="001422F5" w:rsidRPr="003315E4" w:rsidRDefault="001422F5" w:rsidP="00CC6879">
      <w:pPr>
        <w:pStyle w:val="Textindependent"/>
        <w:shd w:val="clear" w:color="auto" w:fill="FFFFFF"/>
        <w:rPr>
          <w:rFonts w:cs="Arial"/>
          <w:sz w:val="2"/>
        </w:rPr>
      </w:pPr>
    </w:p>
    <w:p w14:paraId="4487235D" w14:textId="77777777" w:rsidR="00CC6879" w:rsidRDefault="00CC6879" w:rsidP="00CC687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6"/>
          <w:szCs w:val="22"/>
          <w:lang w:val="ca-ES"/>
        </w:rPr>
      </w:pPr>
    </w:p>
    <w:p w14:paraId="0F647F6E" w14:textId="77777777" w:rsidR="00FD1F5E" w:rsidRPr="003315E4" w:rsidRDefault="00FD1F5E" w:rsidP="00CC687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6"/>
          <w:szCs w:val="22"/>
          <w:lang w:val="ca-ES"/>
        </w:rPr>
      </w:pPr>
    </w:p>
    <w:p w14:paraId="6FEF1E31" w14:textId="77777777" w:rsidR="00AF1542" w:rsidRDefault="00CC6879" w:rsidP="00AF1542">
      <w:pPr>
        <w:shd w:val="clear" w:color="auto" w:fill="D9D9D9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3"/>
          <w:lang w:eastAsia="ca-ES"/>
        </w:rPr>
      </w:pPr>
      <w:r w:rsidRPr="003315E4">
        <w:rPr>
          <w:rFonts w:ascii="Arial" w:hAnsi="Arial" w:cs="Arial"/>
          <w:sz w:val="18"/>
          <w:szCs w:val="22"/>
        </w:rPr>
        <w:t xml:space="preserve">Los datos personales facilitados no se destinarán a otras finalidades ni tampoco se facilitarán a terceras partes, de acuerdo con los principios de datos de carácter personal que establece la Ley orgánica de protección de datos (Ley 15/1999, de 12 de diciembre). </w:t>
      </w:r>
      <w:r w:rsidRPr="003315E4">
        <w:rPr>
          <w:rFonts w:ascii="Arial" w:hAnsi="Arial" w:cs="Arial"/>
          <w:color w:val="000000"/>
          <w:sz w:val="18"/>
          <w:szCs w:val="23"/>
          <w:lang w:eastAsia="ca-ES"/>
        </w:rPr>
        <w:t xml:space="preserve">La persona usuaria puede ejercer el </w:t>
      </w:r>
      <w:r w:rsidRPr="00D031FC">
        <w:rPr>
          <w:rFonts w:ascii="Arial" w:hAnsi="Arial" w:cs="Arial"/>
          <w:b/>
          <w:bCs/>
          <w:color w:val="000000"/>
          <w:sz w:val="18"/>
          <w:szCs w:val="23"/>
          <w:lang w:eastAsia="ca-ES"/>
        </w:rPr>
        <w:t>derecho de rectificación, cancelación y oposición</w:t>
      </w:r>
      <w:r w:rsidRPr="003315E4">
        <w:rPr>
          <w:rFonts w:ascii="Arial" w:hAnsi="Arial" w:cs="Arial"/>
          <w:color w:val="000000"/>
          <w:sz w:val="18"/>
          <w:szCs w:val="23"/>
          <w:lang w:eastAsia="ca-ES"/>
        </w:rPr>
        <w:t xml:space="preserve"> que le otorga la vigente Ley Orgánica de Protección de Datos, solicitándolo personalmente, por teléfono, por correo postal o por correo electrónico a: </w:t>
      </w:r>
    </w:p>
    <w:p w14:paraId="76BBBB7A" w14:textId="7DE312C3" w:rsidR="00CF4776" w:rsidRPr="003315E4" w:rsidRDefault="00AF1542" w:rsidP="00AF1542">
      <w:pPr>
        <w:shd w:val="clear" w:color="auto" w:fill="D9D9D9"/>
        <w:autoSpaceDE w:val="0"/>
        <w:autoSpaceDN w:val="0"/>
        <w:adjustRightInd w:val="0"/>
        <w:rPr>
          <w:rFonts w:cs="Arial"/>
          <w:sz w:val="2"/>
        </w:rPr>
      </w:pPr>
      <w:r>
        <w:rPr>
          <w:rFonts w:ascii="Arial" w:hAnsi="Arial" w:cs="Arial"/>
          <w:b/>
          <w:color w:val="000000"/>
          <w:sz w:val="18"/>
          <w:szCs w:val="23"/>
          <w:lang w:eastAsia="ca-ES"/>
        </w:rPr>
        <w:t xml:space="preserve">Locales </w:t>
      </w:r>
      <w:r w:rsidR="00CC6879" w:rsidRPr="003315E4">
        <w:rPr>
          <w:rFonts w:ascii="Arial" w:hAnsi="Arial" w:cs="Arial"/>
          <w:b/>
          <w:color w:val="000000"/>
          <w:sz w:val="18"/>
          <w:szCs w:val="23"/>
          <w:lang w:eastAsia="ca-ES"/>
        </w:rPr>
        <w:t>de ensayo El Merca</w:t>
      </w:r>
      <w:r>
        <w:rPr>
          <w:rFonts w:ascii="Arial" w:hAnsi="Arial" w:cs="Arial"/>
          <w:b/>
          <w:color w:val="000000"/>
          <w:sz w:val="18"/>
          <w:szCs w:val="23"/>
          <w:lang w:eastAsia="ca-ES"/>
        </w:rPr>
        <w:t>t</w:t>
      </w:r>
      <w:r w:rsidR="00CC6879" w:rsidRPr="003315E4">
        <w:rPr>
          <w:rFonts w:ascii="Arial" w:hAnsi="Arial" w:cs="Arial"/>
          <w:b/>
          <w:color w:val="000000"/>
          <w:sz w:val="18"/>
          <w:szCs w:val="23"/>
          <w:lang w:eastAsia="ca-ES"/>
        </w:rPr>
        <w:t xml:space="preserve"> · Pl. Sant Jordi, s/n (La </w:t>
      </w:r>
      <w:r>
        <w:rPr>
          <w:rFonts w:ascii="Arial" w:hAnsi="Arial" w:cs="Arial"/>
          <w:b/>
          <w:color w:val="000000"/>
          <w:sz w:val="18"/>
          <w:szCs w:val="23"/>
          <w:lang w:eastAsia="ca-ES"/>
        </w:rPr>
        <w:t>Bordeta</w:t>
      </w:r>
      <w:r w:rsidR="00CC6879" w:rsidRPr="003315E4">
        <w:rPr>
          <w:rFonts w:ascii="Arial" w:hAnsi="Arial" w:cs="Arial"/>
          <w:b/>
          <w:color w:val="000000"/>
          <w:sz w:val="18"/>
          <w:szCs w:val="23"/>
          <w:lang w:eastAsia="ca-ES"/>
        </w:rPr>
        <w:t>) 25001 Lleida · Tel. 973 20 45 93 · bucsmusicals@paeria.cat</w:t>
      </w:r>
    </w:p>
    <w:sectPr w:rsidR="00CF4776" w:rsidRPr="003315E4" w:rsidSect="00AF1542">
      <w:footerReference w:type="even" r:id="rId12"/>
      <w:footerReference w:type="default" r:id="rId13"/>
      <w:pgSz w:w="11906" w:h="16838" w:code="9"/>
      <w:pgMar w:top="1843" w:right="851" w:bottom="142" w:left="1134" w:header="567" w:footer="1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2670" w14:textId="77777777" w:rsidR="008221B1" w:rsidRDefault="008221B1">
      <w:r>
        <w:separator/>
      </w:r>
    </w:p>
  </w:endnote>
  <w:endnote w:type="continuationSeparator" w:id="0">
    <w:p w14:paraId="48B7FDF4" w14:textId="77777777" w:rsidR="008221B1" w:rsidRDefault="008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ypo Grotesk Rounded">
    <w:panose1 w:val="02000500000000000000"/>
    <w:charset w:val="00"/>
    <w:family w:val="auto"/>
    <w:pitch w:val="variable"/>
    <w:sig w:usb0="800000A7" w:usb1="50000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3B30" w14:textId="77777777" w:rsidR="00137E89" w:rsidRDefault="00137E8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275C4F" w14:textId="77777777" w:rsidR="00137E89" w:rsidRDefault="00137E89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855A" w14:textId="77777777" w:rsidR="00137E89" w:rsidRDefault="003A7638">
    <w:pPr>
      <w:pStyle w:val="Peu"/>
      <w:ind w:right="360"/>
    </w:pPr>
    <w:r>
      <w:rPr>
        <w:noProof/>
      </w:rPr>
      <w:object w:dxaOrig="1440" w:dyaOrig="1440" w14:anchorId="742D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70.65pt;margin-top:641.85pt;width:9.05pt;height:50.4pt;z-index:251657728;mso-position-vertical-relative:page" o:allowincell="f">
          <v:imagedata r:id="rId1" o:title=""/>
          <w10:wrap anchory="page"/>
        </v:shape>
        <o:OLEObject Type="Embed" ProgID="PBrush" ShapeID="_x0000_s1026" DrawAspect="Content" ObjectID="_181892342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961D" w14:textId="77777777" w:rsidR="008221B1" w:rsidRDefault="008221B1">
      <w:r>
        <w:separator/>
      </w:r>
    </w:p>
  </w:footnote>
  <w:footnote w:type="continuationSeparator" w:id="0">
    <w:p w14:paraId="01DD532A" w14:textId="77777777" w:rsidR="008221B1" w:rsidRDefault="0082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04D0"/>
    <w:multiLevelType w:val="hybridMultilevel"/>
    <w:tmpl w:val="701658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730A"/>
    <w:multiLevelType w:val="hybridMultilevel"/>
    <w:tmpl w:val="3DF0A7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63FA2"/>
    <w:multiLevelType w:val="hybridMultilevel"/>
    <w:tmpl w:val="E00CE8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30C3"/>
    <w:multiLevelType w:val="hybridMultilevel"/>
    <w:tmpl w:val="AB6CDABC"/>
    <w:lvl w:ilvl="0" w:tplc="221A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0F88"/>
    <w:multiLevelType w:val="hybridMultilevel"/>
    <w:tmpl w:val="0286235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44D90"/>
    <w:multiLevelType w:val="hybridMultilevel"/>
    <w:tmpl w:val="DF6E0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43F2E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EB0BEE"/>
    <w:multiLevelType w:val="hybridMultilevel"/>
    <w:tmpl w:val="C94C25CC"/>
    <w:lvl w:ilvl="0" w:tplc="221A95F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4D0C43"/>
    <w:multiLevelType w:val="hybridMultilevel"/>
    <w:tmpl w:val="573AAD3A"/>
    <w:lvl w:ilvl="0" w:tplc="221A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856831">
    <w:abstractNumId w:val="7"/>
  </w:num>
  <w:num w:numId="2" w16cid:durableId="1314796441">
    <w:abstractNumId w:val="6"/>
  </w:num>
  <w:num w:numId="3" w16cid:durableId="555169556">
    <w:abstractNumId w:val="3"/>
  </w:num>
  <w:num w:numId="4" w16cid:durableId="843471010">
    <w:abstractNumId w:val="5"/>
  </w:num>
  <w:num w:numId="5" w16cid:durableId="125247352">
    <w:abstractNumId w:val="0"/>
  </w:num>
  <w:num w:numId="6" w16cid:durableId="64645737">
    <w:abstractNumId w:val="2"/>
  </w:num>
  <w:num w:numId="7" w16cid:durableId="324668873">
    <w:abstractNumId w:val="4"/>
  </w:num>
  <w:num w:numId="8" w16cid:durableId="38988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9"/>
    <w:rsid w:val="000A2190"/>
    <w:rsid w:val="000E2835"/>
    <w:rsid w:val="000F295E"/>
    <w:rsid w:val="00116970"/>
    <w:rsid w:val="00130B95"/>
    <w:rsid w:val="001375AE"/>
    <w:rsid w:val="00137E89"/>
    <w:rsid w:val="001422F5"/>
    <w:rsid w:val="00145A47"/>
    <w:rsid w:val="00154DED"/>
    <w:rsid w:val="00160E8E"/>
    <w:rsid w:val="00161EB3"/>
    <w:rsid w:val="00182E35"/>
    <w:rsid w:val="001B3FE0"/>
    <w:rsid w:val="001E4249"/>
    <w:rsid w:val="001F7D76"/>
    <w:rsid w:val="00202F93"/>
    <w:rsid w:val="00206417"/>
    <w:rsid w:val="00213E83"/>
    <w:rsid w:val="0023095A"/>
    <w:rsid w:val="00243040"/>
    <w:rsid w:val="00245396"/>
    <w:rsid w:val="00255E09"/>
    <w:rsid w:val="00270331"/>
    <w:rsid w:val="002A05FA"/>
    <w:rsid w:val="002A527D"/>
    <w:rsid w:val="002B1B85"/>
    <w:rsid w:val="002B4F6C"/>
    <w:rsid w:val="002C1DBB"/>
    <w:rsid w:val="002C6A87"/>
    <w:rsid w:val="002D2F63"/>
    <w:rsid w:val="002D3D4F"/>
    <w:rsid w:val="002F7CA0"/>
    <w:rsid w:val="00304E3E"/>
    <w:rsid w:val="003315E4"/>
    <w:rsid w:val="00391117"/>
    <w:rsid w:val="003A7638"/>
    <w:rsid w:val="003B40E9"/>
    <w:rsid w:val="003C40DA"/>
    <w:rsid w:val="003C5C7B"/>
    <w:rsid w:val="003D18EB"/>
    <w:rsid w:val="003E36D3"/>
    <w:rsid w:val="003F4527"/>
    <w:rsid w:val="00462AD2"/>
    <w:rsid w:val="00466DCA"/>
    <w:rsid w:val="0048054C"/>
    <w:rsid w:val="00482E4F"/>
    <w:rsid w:val="00496E10"/>
    <w:rsid w:val="004A0A34"/>
    <w:rsid w:val="004B1788"/>
    <w:rsid w:val="004B646F"/>
    <w:rsid w:val="004E0F89"/>
    <w:rsid w:val="004E2D69"/>
    <w:rsid w:val="00504F87"/>
    <w:rsid w:val="00506EF8"/>
    <w:rsid w:val="00553528"/>
    <w:rsid w:val="005A606A"/>
    <w:rsid w:val="005C2C5D"/>
    <w:rsid w:val="005C7115"/>
    <w:rsid w:val="005D2C4C"/>
    <w:rsid w:val="005F5606"/>
    <w:rsid w:val="006427F0"/>
    <w:rsid w:val="00642BB6"/>
    <w:rsid w:val="00654935"/>
    <w:rsid w:val="00674B55"/>
    <w:rsid w:val="00704F16"/>
    <w:rsid w:val="00712325"/>
    <w:rsid w:val="0073294B"/>
    <w:rsid w:val="00743DF0"/>
    <w:rsid w:val="007904BD"/>
    <w:rsid w:val="007A1C13"/>
    <w:rsid w:val="007C3E8A"/>
    <w:rsid w:val="007C6358"/>
    <w:rsid w:val="007F14C9"/>
    <w:rsid w:val="00803ACA"/>
    <w:rsid w:val="00805857"/>
    <w:rsid w:val="00811559"/>
    <w:rsid w:val="008221B1"/>
    <w:rsid w:val="00841BEC"/>
    <w:rsid w:val="0085302B"/>
    <w:rsid w:val="00867440"/>
    <w:rsid w:val="00884F7E"/>
    <w:rsid w:val="008C2D7D"/>
    <w:rsid w:val="008D471B"/>
    <w:rsid w:val="00945BB6"/>
    <w:rsid w:val="00987E60"/>
    <w:rsid w:val="009A41E1"/>
    <w:rsid w:val="009C308B"/>
    <w:rsid w:val="009C41E6"/>
    <w:rsid w:val="009C4987"/>
    <w:rsid w:val="00A052F0"/>
    <w:rsid w:val="00A1238D"/>
    <w:rsid w:val="00A379CF"/>
    <w:rsid w:val="00A72F97"/>
    <w:rsid w:val="00A757FA"/>
    <w:rsid w:val="00A81D6F"/>
    <w:rsid w:val="00AB59E0"/>
    <w:rsid w:val="00AF0858"/>
    <w:rsid w:val="00AF1542"/>
    <w:rsid w:val="00B4045C"/>
    <w:rsid w:val="00B4178A"/>
    <w:rsid w:val="00B43179"/>
    <w:rsid w:val="00B5235A"/>
    <w:rsid w:val="00B7418A"/>
    <w:rsid w:val="00B7677B"/>
    <w:rsid w:val="00BB1D2E"/>
    <w:rsid w:val="00BE7A06"/>
    <w:rsid w:val="00C0398F"/>
    <w:rsid w:val="00C10054"/>
    <w:rsid w:val="00C10525"/>
    <w:rsid w:val="00C13C09"/>
    <w:rsid w:val="00C3016E"/>
    <w:rsid w:val="00C72FAF"/>
    <w:rsid w:val="00C82918"/>
    <w:rsid w:val="00CC31E6"/>
    <w:rsid w:val="00CC6879"/>
    <w:rsid w:val="00CD07D4"/>
    <w:rsid w:val="00CF03C2"/>
    <w:rsid w:val="00CF4776"/>
    <w:rsid w:val="00D031FC"/>
    <w:rsid w:val="00D13B40"/>
    <w:rsid w:val="00D25086"/>
    <w:rsid w:val="00D40973"/>
    <w:rsid w:val="00D6233A"/>
    <w:rsid w:val="00D64DE4"/>
    <w:rsid w:val="00D80979"/>
    <w:rsid w:val="00D941B6"/>
    <w:rsid w:val="00D95178"/>
    <w:rsid w:val="00DC4409"/>
    <w:rsid w:val="00DF3679"/>
    <w:rsid w:val="00DF410D"/>
    <w:rsid w:val="00E03F15"/>
    <w:rsid w:val="00E2398F"/>
    <w:rsid w:val="00E24348"/>
    <w:rsid w:val="00E26665"/>
    <w:rsid w:val="00E31C0D"/>
    <w:rsid w:val="00E405AA"/>
    <w:rsid w:val="00E5115D"/>
    <w:rsid w:val="00E55DD2"/>
    <w:rsid w:val="00E87DFE"/>
    <w:rsid w:val="00EF436A"/>
    <w:rsid w:val="00F279EE"/>
    <w:rsid w:val="00F301ED"/>
    <w:rsid w:val="00F328F6"/>
    <w:rsid w:val="00F41890"/>
    <w:rsid w:val="00F42E13"/>
    <w:rsid w:val="00F54B39"/>
    <w:rsid w:val="00F55753"/>
    <w:rsid w:val="00F74371"/>
    <w:rsid w:val="00F80552"/>
    <w:rsid w:val="00FB2CD8"/>
    <w:rsid w:val="00FD1F5E"/>
    <w:rsid w:val="00FE4424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87FD5"/>
  <w15:chartTrackingRefBased/>
  <w15:docId w15:val="{6BD60F43-5C54-468F-B439-2D19487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color w:val="000000"/>
      <w:sz w:val="28"/>
      <w:szCs w:val="24"/>
      <w:lang w:val="ca-ES"/>
    </w:rPr>
  </w:style>
  <w:style w:type="paragraph" w:styleId="Ttol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utlineLvl w:val="1"/>
    </w:pPr>
    <w:rPr>
      <w:rFonts w:ascii="Arial" w:hAnsi="Arial"/>
      <w:sz w:val="28"/>
      <w:szCs w:val="24"/>
      <w:lang w:val="ca-ES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rFonts w:ascii="Lucida Sans Unicode" w:hAnsi="Lucida Sans Unicode"/>
      <w:b/>
      <w:caps/>
      <w:color w:val="000000"/>
      <w:sz w:val="22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bloc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284" w:right="-1"/>
    </w:pPr>
    <w:rPr>
      <w:rFonts w:ascii="Verdana" w:hAnsi="Verdana"/>
      <w:lang w:val="ca-ES"/>
    </w:rPr>
  </w:style>
  <w:style w:type="paragraph" w:styleId="Textindependent">
    <w:name w:val="Body Text"/>
    <w:basedOn w:val="Normal"/>
    <w:rPr>
      <w:rFonts w:ascii="Arial" w:hAnsi="Arial"/>
      <w:color w:val="000000"/>
      <w:sz w:val="20"/>
      <w:szCs w:val="24"/>
      <w:lang w:val="ca-ES"/>
    </w:rPr>
  </w:style>
  <w:style w:type="paragraph" w:styleId="Textindependent2">
    <w:name w:val="Body Text 2"/>
    <w:basedOn w:val="Normal"/>
    <w:rPr>
      <w:rFonts w:ascii="Arial" w:hAnsi="Arial"/>
      <w:sz w:val="22"/>
      <w:szCs w:val="24"/>
      <w:lang w:val="ca-ES"/>
    </w:rPr>
  </w:style>
  <w:style w:type="character" w:styleId="Nmerodepgina">
    <w:name w:val="page number"/>
    <w:basedOn w:val="Lletraperdefectedelpargraf"/>
  </w:style>
  <w:style w:type="paragraph" w:styleId="Textdenotaapeudepgina">
    <w:name w:val="footnote text"/>
    <w:basedOn w:val="Normal"/>
    <w:semiHidden/>
    <w:rsid w:val="00116970"/>
    <w:rPr>
      <w:sz w:val="20"/>
    </w:rPr>
  </w:style>
  <w:style w:type="character" w:styleId="Refernciadenotaapeudepgina">
    <w:name w:val="footnote reference"/>
    <w:semiHidden/>
    <w:rsid w:val="00116970"/>
    <w:rPr>
      <w:vertAlign w:val="superscript"/>
    </w:rPr>
  </w:style>
  <w:style w:type="character" w:customStyle="1" w:styleId="longtext">
    <w:name w:val="long_text"/>
    <w:rsid w:val="00F279EE"/>
  </w:style>
  <w:style w:type="character" w:customStyle="1" w:styleId="hps">
    <w:name w:val="hps"/>
    <w:rsid w:val="00F279EE"/>
  </w:style>
  <w:style w:type="paragraph" w:styleId="NormalWeb">
    <w:name w:val="Normal (Web)"/>
    <w:basedOn w:val="Normal"/>
    <w:uiPriority w:val="99"/>
    <w:unhideWhenUsed/>
    <w:rsid w:val="003C40DA"/>
    <w:pPr>
      <w:spacing w:before="60" w:after="120"/>
    </w:pPr>
    <w:rPr>
      <w:sz w:val="14"/>
      <w:szCs w:val="14"/>
      <w:lang w:val="ca-ES" w:eastAsia="ca-ES"/>
    </w:rPr>
  </w:style>
  <w:style w:type="table" w:styleId="Taulaambquadrcula">
    <w:name w:val="Table Grid"/>
    <w:basedOn w:val="Taulanormal"/>
    <w:rsid w:val="003C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C41E6"/>
    <w:rPr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AF15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Paeria_Logotip_i_nif_joventut_2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7B8712157C93488582074C1B94B891" ma:contentTypeVersion="19" ma:contentTypeDescription="Crear nuevo documento." ma:contentTypeScope="" ma:versionID="0b488e090afcced9db793d4e755064f1">
  <xsd:schema xmlns:xsd="http://www.w3.org/2001/XMLSchema" xmlns:xs="http://www.w3.org/2001/XMLSchema" xmlns:p="http://schemas.microsoft.com/office/2006/metadata/properties" xmlns:ns2="ff878a0d-06dc-4f30-a73d-4a31bef67cd9" xmlns:ns3="ae0967ad-c993-4c92-b781-e7b7f05d30bb" targetNamespace="http://schemas.microsoft.com/office/2006/metadata/properties" ma:root="true" ma:fieldsID="82fac0eedbb4362c0f1abcd8e648f4d7" ns2:_="" ns3:_="">
    <xsd:import namespace="ff878a0d-06dc-4f30-a73d-4a31bef67cd9"/>
    <xsd:import namespace="ae0967ad-c993-4c92-b781-e7b7f05d3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8a0d-06dc-4f30-a73d-4a31bef6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7ad-c993-4c92-b781-e7b7f05d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eb19b4-2ca0-4715-bd8e-d2c2ca1bc53d}" ma:internalName="TaxCatchAll" ma:showField="CatchAllData" ma:web="ae0967ad-c993-4c92-b781-e7b7f05d3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967ad-c993-4c92-b781-e7b7f05d30bb" xsi:nil="true"/>
    <lcf76f155ced4ddcb4097134ff3c332f xmlns="ff878a0d-06dc-4f30-a73d-4a31bef67c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4948B-2757-45CD-9409-F7009E578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8a0d-06dc-4f30-a73d-4a31bef67cd9"/>
    <ds:schemaRef ds:uri="ae0967ad-c993-4c92-b781-e7b7f05d3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81500-2BC1-46D3-AC18-114753B75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C088E-09A0-41E0-9ACE-86A3CC29B495}">
  <ds:schemaRefs>
    <ds:schemaRef ds:uri="http://schemas.microsoft.com/office/2006/metadata/properties"/>
    <ds:schemaRef ds:uri="http://schemas.microsoft.com/office/infopath/2007/PartnerControls"/>
    <ds:schemaRef ds:uri="ae0967ad-c993-4c92-b781-e7b7f05d30bb"/>
    <ds:schemaRef ds:uri="ff878a0d-06dc-4f30-a73d-4a31bef67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Paeria_Logotip_i_nif_joventut_2</Template>
  <TotalTime>13</TotalTime>
  <Pages>1</Pages>
  <Words>360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D’ALTA AL SERVEI DE BUCS D’ASSAIG EL MERCAT</vt:lpstr>
      <vt:lpstr>SOL·LICITUD D’ALTA AL SERVEI DE BUCS D’ASSAIG EL MERCAT</vt:lpstr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 LICITUD DE ALTA EN EL SERVICIO DE BUQUES DE ENSAYO EL MERCADO</dc:title>
  <dc:subject/>
  <dc:creator>Administrador</dc:creator>
  <cp:keywords/>
  <cp:lastModifiedBy>Juanjo Rodriguez Ruiz</cp:lastModifiedBy>
  <cp:revision>3</cp:revision>
  <cp:lastPrinted>2019-01-16T12:07:00Z</cp:lastPrinted>
  <dcterms:created xsi:type="dcterms:W3CDTF">2025-01-15T19:07:00Z</dcterms:created>
  <dcterms:modified xsi:type="dcterms:W3CDTF">2025-09-09T09:44:00Z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0x0101001B7B8712157C93488582074C1B94B891</vt:lpwstr>
  </property>
  <property fmtid="{D5CDD505-2E9C-101B-9397-08002B2CF9AE}" pid="3" name="MediaServiceImageTags">
    <vt:lpwstr/>
  </property>
</Properties>
</file>