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FD57" w14:textId="77777777" w:rsidR="008D471B" w:rsidRPr="00FE691F" w:rsidRDefault="00BE44B5" w:rsidP="00BE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rPr>
          <w:rFonts w:ascii="Arial" w:hAnsi="Arial" w:cs="Arial"/>
          <w:b/>
          <w:sz w:val="2"/>
          <w:lang w:val="ca-ES"/>
        </w:rPr>
      </w:pPr>
      <w:r>
        <w:rPr>
          <w:b/>
          <w:noProof/>
        </w:rPr>
        <w:pict w14:anchorId="1B143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-13.9pt;margin-top:-80.7pt;width:142.95pt;height:71.2pt;z-index:251658240">
            <v:imagedata r:id="rId10" o:title="Logo lleidajove_bucs musicals_color_fons blanc"/>
          </v:shape>
        </w:pict>
      </w:r>
      <w:r>
        <w:rPr>
          <w:rFonts w:ascii="Typo Grotesk Rounded" w:hAnsi="Typo Grotesk Rounded" w:cs="Arial"/>
          <w:b/>
          <w:bCs/>
          <w:noProof/>
          <w:sz w:val="24"/>
          <w:szCs w:val="21"/>
        </w:rPr>
        <w:pict w14:anchorId="72385AB3">
          <v:shape id="_x0000_s2051" type="#_x0000_t75" style="position:absolute;margin-left:365.9pt;margin-top:-80.7pt;width:128.05pt;height:69.85pt;z-index:251657216">
            <v:imagedata r:id="rId11" o:title="La Paeria_transparent"/>
          </v:shape>
        </w:pict>
      </w:r>
      <w:r w:rsidR="00213E83" w:rsidRPr="00FE691F">
        <w:rPr>
          <w:rFonts w:ascii="Typo Grotesk Rounded" w:hAnsi="Typo Grotesk Rounded" w:cs="Arial"/>
          <w:b/>
          <w:bCs/>
          <w:sz w:val="28"/>
          <w:szCs w:val="21"/>
        </w:rPr>
        <w:t>SERVEI DE BUCS D’ASSAIG EL MERCAT</w:t>
      </w:r>
      <w:r w:rsidR="00F80552" w:rsidRPr="00FE691F">
        <w:rPr>
          <w:rFonts w:ascii="Typo Grotesk Rounded" w:hAnsi="Typo Grotesk Rounded" w:cs="Arial"/>
          <w:b/>
          <w:bCs/>
          <w:sz w:val="28"/>
          <w:szCs w:val="21"/>
        </w:rPr>
        <w:t xml:space="preserve"> - </w:t>
      </w:r>
      <w:r w:rsidR="008D471B" w:rsidRPr="00FE691F">
        <w:rPr>
          <w:rFonts w:ascii="Typo Grotesk Rounded" w:hAnsi="Typo Grotesk Rounded" w:cs="Arial"/>
          <w:b/>
          <w:bCs/>
          <w:color w:val="800080"/>
          <w:sz w:val="28"/>
          <w:szCs w:val="21"/>
        </w:rPr>
        <w:t>SOL·LICITUD D’ALTA</w:t>
      </w:r>
    </w:p>
    <w:p w14:paraId="62A0B9A3" w14:textId="77777777" w:rsidR="008D471B" w:rsidRPr="00F54B39" w:rsidRDefault="008D471B" w:rsidP="00CC6879">
      <w:pPr>
        <w:rPr>
          <w:rFonts w:ascii="Arial" w:hAnsi="Arial" w:cs="Arial"/>
          <w:color w:val="000000"/>
          <w:sz w:val="16"/>
          <w:szCs w:val="21"/>
          <w:lang w:val="ca-ES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701"/>
        <w:gridCol w:w="1275"/>
        <w:gridCol w:w="1985"/>
      </w:tblGrid>
      <w:tr w:rsidR="00F301ED" w:rsidRPr="00A81D6F" w14:paraId="210969D4" w14:textId="77777777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E838C" w14:textId="77777777" w:rsidR="00F301ED" w:rsidRPr="00A81D6F" w:rsidRDefault="00F301ED" w:rsidP="00CC6879">
            <w:pPr>
              <w:rPr>
                <w:rFonts w:ascii="Arial" w:hAnsi="Arial" w:cs="Arial"/>
                <w:b/>
                <w:caps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b/>
                <w:caps/>
                <w:color w:val="000000"/>
                <w:sz w:val="21"/>
                <w:szCs w:val="21"/>
                <w:lang w:val="ca-ES"/>
              </w:rPr>
              <w:t>Dades personals</w:t>
            </w:r>
          </w:p>
        </w:tc>
      </w:tr>
      <w:tr w:rsidR="00D64DE4" w:rsidRPr="00A81D6F" w14:paraId="74916145" w14:textId="77777777" w:rsidTr="00A123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A6F0" w14:textId="77777777" w:rsidR="00D64DE4" w:rsidRPr="00A81D6F" w:rsidRDefault="00D64DE4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>DNI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EC26" w14:textId="77777777" w:rsidR="00D64DE4" w:rsidRPr="00A81D6F" w:rsidRDefault="00D64DE4" w:rsidP="00A1238D">
            <w:pPr>
              <w:spacing w:line="360" w:lineRule="auto"/>
              <w:rPr>
                <w:rFonts w:ascii="Arial" w:hAnsi="Arial" w:cs="Arial"/>
                <w:b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5908" w14:textId="77777777" w:rsidR="00AB59E0" w:rsidRPr="00AB59E0" w:rsidRDefault="00AB59E0" w:rsidP="00A1238D">
            <w:pPr>
              <w:spacing w:line="360" w:lineRule="auto"/>
              <w:rPr>
                <w:rFonts w:ascii="Arial" w:hAnsi="Arial" w:cs="Arial"/>
                <w:b/>
                <w:color w:val="00000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>Data naixement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4413" w14:textId="77777777" w:rsidR="00D64DE4" w:rsidRPr="00A81D6F" w:rsidRDefault="00D64DE4" w:rsidP="00CC6879">
            <w:pPr>
              <w:spacing w:line="360" w:lineRule="auto"/>
              <w:rPr>
                <w:rFonts w:ascii="Arial" w:hAnsi="Arial" w:cs="Arial"/>
                <w:b/>
                <w:color w:val="000000"/>
                <w:sz w:val="21"/>
                <w:szCs w:val="21"/>
                <w:lang w:val="ca-ES"/>
              </w:rPr>
            </w:pPr>
          </w:p>
        </w:tc>
      </w:tr>
      <w:tr w:rsidR="008D471B" w:rsidRPr="00A81D6F" w14:paraId="5B22AE61" w14:textId="77777777" w:rsidTr="00A123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8224" w14:textId="77777777" w:rsidR="008D471B" w:rsidRPr="00A81D6F" w:rsidRDefault="00137E89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>Nom i cognoms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C1D" w14:textId="77777777" w:rsidR="008D471B" w:rsidRPr="00A81D6F" w:rsidRDefault="00F328F6" w:rsidP="00A1238D">
            <w:pPr>
              <w:tabs>
                <w:tab w:val="left" w:pos="1578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ab/>
            </w:r>
          </w:p>
        </w:tc>
      </w:tr>
      <w:tr w:rsidR="008D471B" w:rsidRPr="00A81D6F" w14:paraId="67EC7CE4" w14:textId="77777777" w:rsidTr="00A123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A1C4" w14:textId="77777777" w:rsidR="008D471B" w:rsidRPr="00A81D6F" w:rsidRDefault="008D471B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>Adreça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D6F1" w14:textId="77777777" w:rsidR="008D471B" w:rsidRPr="00A81D6F" w:rsidRDefault="008D471B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</w:tr>
      <w:tr w:rsidR="008D471B" w:rsidRPr="00A81D6F" w14:paraId="52183226" w14:textId="77777777" w:rsidTr="00A1238D">
        <w:trPr>
          <w:trHeight w:val="2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3083" w14:textId="77777777" w:rsidR="008D471B" w:rsidRPr="00A81D6F" w:rsidRDefault="008D471B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>Població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F64B" w14:textId="77777777" w:rsidR="008D471B" w:rsidRPr="00A81D6F" w:rsidRDefault="008D471B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79E1" w14:textId="77777777" w:rsidR="008D471B" w:rsidRPr="00A81D6F" w:rsidRDefault="008D471B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>Codi postal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9663" w14:textId="77777777" w:rsidR="008D471B" w:rsidRPr="00A81D6F" w:rsidRDefault="008D471B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</w:tr>
      <w:tr w:rsidR="00CC6879" w:rsidRPr="00A81D6F" w14:paraId="7690CD5C" w14:textId="77777777" w:rsidTr="00A123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C203" w14:textId="77777777" w:rsidR="00CC6879" w:rsidRPr="00A81D6F" w:rsidRDefault="00CC6879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>Telèfon fix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9746" w14:textId="77777777" w:rsidR="00CC6879" w:rsidRPr="00A81D6F" w:rsidRDefault="00CC6879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3C61" w14:textId="77777777" w:rsidR="00CC6879" w:rsidRPr="00A81D6F" w:rsidRDefault="00CC6879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>Telèfon mòbil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6147" w14:textId="77777777" w:rsidR="00CC6879" w:rsidRPr="00A81D6F" w:rsidRDefault="00CC6879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</w:tr>
      <w:tr w:rsidR="008D471B" w:rsidRPr="00A81D6F" w14:paraId="5CDBC374" w14:textId="77777777" w:rsidTr="00A123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4A32" w14:textId="77777777" w:rsidR="008D471B" w:rsidRPr="00A81D6F" w:rsidRDefault="008D471B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>Correu electrònic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18BC" w14:textId="77777777" w:rsidR="008D471B" w:rsidRPr="00A81D6F" w:rsidRDefault="008D471B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</w:tr>
      <w:tr w:rsidR="00E31C0D" w:rsidRPr="00A81D6F" w14:paraId="180688AF" w14:textId="77777777" w:rsidTr="00A123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2D34" w14:textId="77777777" w:rsidR="00E31C0D" w:rsidRPr="00A81D6F" w:rsidRDefault="00945BB6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>Instrument musical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0B98" w14:textId="77777777" w:rsidR="00E31C0D" w:rsidRPr="00A81D6F" w:rsidRDefault="00E31C0D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</w:tr>
    </w:tbl>
    <w:p w14:paraId="4DB65978" w14:textId="77777777" w:rsidR="00C72FAF" w:rsidRPr="00F41890" w:rsidRDefault="00C72FAF" w:rsidP="00CC6879">
      <w:pPr>
        <w:pStyle w:val="Ttol1"/>
        <w:rPr>
          <w:rFonts w:cs="Arial"/>
          <w:b w:val="0"/>
          <w:bCs w:val="0"/>
          <w:sz w:val="16"/>
          <w:szCs w:val="21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3C5C7B" w:rsidRPr="00A81D6F" w14:paraId="16B554A2" w14:textId="77777777">
        <w:tc>
          <w:tcPr>
            <w:tcW w:w="9923" w:type="dxa"/>
            <w:gridSpan w:val="2"/>
            <w:shd w:val="clear" w:color="auto" w:fill="D9D9D9"/>
          </w:tcPr>
          <w:p w14:paraId="67933DC3" w14:textId="77777777" w:rsidR="003C5C7B" w:rsidRPr="00A81D6F" w:rsidRDefault="003C5C7B" w:rsidP="00CC6879">
            <w:pPr>
              <w:rPr>
                <w:rFonts w:ascii="Arial" w:hAnsi="Arial" w:cs="Arial"/>
                <w:b/>
                <w:caps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b/>
                <w:caps/>
                <w:color w:val="000000"/>
                <w:sz w:val="21"/>
                <w:szCs w:val="21"/>
                <w:lang w:val="ca-ES"/>
              </w:rPr>
              <w:t>Modalitat d’ús:</w:t>
            </w:r>
          </w:p>
        </w:tc>
      </w:tr>
      <w:tr w:rsidR="003C5C7B" w:rsidRPr="00A81D6F" w14:paraId="664104EF" w14:textId="77777777">
        <w:tc>
          <w:tcPr>
            <w:tcW w:w="4820" w:type="dxa"/>
          </w:tcPr>
          <w:p w14:paraId="457C88D1" w14:textId="77777777" w:rsidR="00867440" w:rsidRPr="00A81D6F" w:rsidRDefault="00867440" w:rsidP="00CC6879">
            <w:pPr>
              <w:rPr>
                <w:rFonts w:ascii="Arial" w:hAnsi="Arial" w:cs="Arial"/>
                <w:color w:val="000000"/>
                <w:sz w:val="6"/>
                <w:szCs w:val="21"/>
                <w:lang w:val="ca-ES"/>
              </w:rPr>
            </w:pPr>
          </w:p>
          <w:p w14:paraId="55999C15" w14:textId="77777777" w:rsidR="003C5C7B" w:rsidRPr="00A81D6F" w:rsidRDefault="001F7D76" w:rsidP="00CC687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end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 xml:space="preserve"> Individual      </w:t>
            </w:r>
          </w:p>
        </w:tc>
        <w:tc>
          <w:tcPr>
            <w:tcW w:w="5103" w:type="dxa"/>
          </w:tcPr>
          <w:p w14:paraId="0105A986" w14:textId="77777777" w:rsidR="00867440" w:rsidRPr="00A81D6F" w:rsidRDefault="003C5C7B" w:rsidP="00CC6879">
            <w:pPr>
              <w:rPr>
                <w:rFonts w:ascii="Arial" w:hAnsi="Arial" w:cs="Arial"/>
                <w:color w:val="000000"/>
                <w:sz w:val="6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 xml:space="preserve"> </w:t>
            </w:r>
          </w:p>
          <w:p w14:paraId="51452FA1" w14:textId="77777777" w:rsidR="003C5C7B" w:rsidRPr="00A81D6F" w:rsidRDefault="001F7D76" w:rsidP="003F4527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end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 xml:space="preserve"> Grup   </w:t>
            </w:r>
          </w:p>
        </w:tc>
      </w:tr>
    </w:tbl>
    <w:p w14:paraId="67673B22" w14:textId="77777777" w:rsidR="00F301ED" w:rsidRPr="00130B95" w:rsidRDefault="00F301ED" w:rsidP="00CC6879">
      <w:pPr>
        <w:rPr>
          <w:rFonts w:ascii="Arial" w:hAnsi="Arial" w:cs="Arial"/>
          <w:sz w:val="16"/>
          <w:szCs w:val="21"/>
          <w:lang w:val="ca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5C7115" w:rsidRPr="00BE44B5" w14:paraId="0ACA50CE" w14:textId="77777777">
        <w:tc>
          <w:tcPr>
            <w:tcW w:w="9923" w:type="dxa"/>
            <w:gridSpan w:val="2"/>
            <w:shd w:val="clear" w:color="auto" w:fill="D9D9D9"/>
          </w:tcPr>
          <w:p w14:paraId="7E548048" w14:textId="77777777" w:rsidR="005C7115" w:rsidRPr="00CC31E6" w:rsidRDefault="005C7115" w:rsidP="00CC6879">
            <w:pPr>
              <w:rPr>
                <w:rFonts w:ascii="Arial" w:hAnsi="Arial" w:cs="Arial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b/>
                <w:caps/>
                <w:color w:val="000000"/>
                <w:sz w:val="21"/>
                <w:szCs w:val="21"/>
                <w:lang w:val="ca-ES"/>
              </w:rPr>
              <w:t>Grups dels que és integrant i assagen als bucs d’assaig</w:t>
            </w:r>
          </w:p>
        </w:tc>
      </w:tr>
      <w:tr w:rsidR="005C7115" w:rsidRPr="00BE44B5" w14:paraId="39F5EABA" w14:textId="77777777">
        <w:tc>
          <w:tcPr>
            <w:tcW w:w="4820" w:type="dxa"/>
          </w:tcPr>
          <w:p w14:paraId="0E8AB20D" w14:textId="77777777" w:rsidR="005C7115" w:rsidRPr="00CC31E6" w:rsidRDefault="005C7115" w:rsidP="00CC31E6">
            <w:pPr>
              <w:numPr>
                <w:ilvl w:val="0"/>
                <w:numId w:val="8"/>
              </w:numPr>
              <w:spacing w:after="120"/>
              <w:ind w:left="714" w:hanging="714"/>
              <w:rPr>
                <w:rFonts w:ascii="Arial" w:hAnsi="Arial" w:cs="Arial"/>
                <w:sz w:val="21"/>
                <w:szCs w:val="21"/>
                <w:lang w:val="ca-ES"/>
              </w:rPr>
            </w:pPr>
          </w:p>
        </w:tc>
        <w:tc>
          <w:tcPr>
            <w:tcW w:w="5103" w:type="dxa"/>
          </w:tcPr>
          <w:p w14:paraId="79DD4D93" w14:textId="77777777" w:rsidR="005C7115" w:rsidRPr="00CC31E6" w:rsidRDefault="005C7115" w:rsidP="00CC31E6">
            <w:pPr>
              <w:numPr>
                <w:ilvl w:val="0"/>
                <w:numId w:val="8"/>
              </w:numPr>
              <w:spacing w:after="120"/>
              <w:ind w:left="714" w:hanging="714"/>
              <w:rPr>
                <w:rFonts w:ascii="Arial" w:hAnsi="Arial" w:cs="Arial"/>
                <w:sz w:val="21"/>
                <w:szCs w:val="21"/>
                <w:lang w:val="ca-ES"/>
              </w:rPr>
            </w:pPr>
          </w:p>
        </w:tc>
      </w:tr>
      <w:tr w:rsidR="005C7115" w:rsidRPr="00BE44B5" w14:paraId="17704550" w14:textId="77777777">
        <w:tc>
          <w:tcPr>
            <w:tcW w:w="4820" w:type="dxa"/>
          </w:tcPr>
          <w:p w14:paraId="2A3AB1D2" w14:textId="77777777" w:rsidR="005C7115" w:rsidRPr="00CC31E6" w:rsidRDefault="005C7115" w:rsidP="00CC31E6">
            <w:pPr>
              <w:numPr>
                <w:ilvl w:val="0"/>
                <w:numId w:val="8"/>
              </w:numPr>
              <w:spacing w:after="120"/>
              <w:ind w:left="714" w:hanging="714"/>
              <w:rPr>
                <w:rFonts w:ascii="Arial" w:hAnsi="Arial" w:cs="Arial"/>
                <w:sz w:val="21"/>
                <w:szCs w:val="21"/>
                <w:lang w:val="ca-ES"/>
              </w:rPr>
            </w:pPr>
          </w:p>
        </w:tc>
        <w:tc>
          <w:tcPr>
            <w:tcW w:w="5103" w:type="dxa"/>
          </w:tcPr>
          <w:p w14:paraId="28C48D5F" w14:textId="77777777" w:rsidR="005C7115" w:rsidRPr="00CC31E6" w:rsidRDefault="005C7115" w:rsidP="00CC31E6">
            <w:pPr>
              <w:numPr>
                <w:ilvl w:val="0"/>
                <w:numId w:val="8"/>
              </w:numPr>
              <w:spacing w:after="120"/>
              <w:ind w:left="714" w:hanging="714"/>
              <w:rPr>
                <w:rFonts w:ascii="Arial" w:hAnsi="Arial" w:cs="Arial"/>
                <w:sz w:val="21"/>
                <w:szCs w:val="21"/>
                <w:lang w:val="ca-ES"/>
              </w:rPr>
            </w:pPr>
          </w:p>
        </w:tc>
      </w:tr>
    </w:tbl>
    <w:p w14:paraId="491FD2B2" w14:textId="77777777" w:rsidR="005C7115" w:rsidRPr="00F41890" w:rsidRDefault="005C7115" w:rsidP="00CC6879">
      <w:pPr>
        <w:rPr>
          <w:rFonts w:ascii="Arial" w:hAnsi="Arial" w:cs="Arial"/>
          <w:sz w:val="16"/>
          <w:szCs w:val="21"/>
          <w:lang w:val="ca-ES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A379CF" w:rsidRPr="00A81D6F" w14:paraId="6E407DEF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DF30" w14:textId="77777777" w:rsidR="00A052F0" w:rsidRDefault="00A052F0" w:rsidP="00A052F0">
            <w:pPr>
              <w:jc w:val="both"/>
              <w:rPr>
                <w:rFonts w:ascii="Arial" w:hAnsi="Arial" w:cs="Arial"/>
                <w:color w:val="000000"/>
                <w:sz w:val="12"/>
                <w:szCs w:val="21"/>
                <w:lang w:val="ca-ES"/>
              </w:rPr>
            </w:pPr>
          </w:p>
          <w:p w14:paraId="6E991D2F" w14:textId="77777777" w:rsidR="00A379CF" w:rsidRPr="00A81D6F" w:rsidRDefault="00A379CF" w:rsidP="00A052F0">
            <w:pPr>
              <w:jc w:val="both"/>
              <w:rPr>
                <w:rFonts w:ascii="Arial" w:hAnsi="Arial" w:cs="Arial"/>
                <w:b/>
                <w:caps/>
                <w:sz w:val="21"/>
                <w:szCs w:val="21"/>
                <w:lang w:val="ca-ES" w:eastAsia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 xml:space="preserve">Si  </w: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 xml:space="preserve">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91BC" w14:textId="77777777" w:rsidR="00A379CF" w:rsidRPr="000E2835" w:rsidRDefault="00A379CF" w:rsidP="00A379CF">
            <w:pPr>
              <w:rPr>
                <w:rFonts w:ascii="Arial" w:hAnsi="Arial" w:cs="Arial"/>
                <w:sz w:val="21"/>
                <w:szCs w:val="21"/>
                <w:lang w:val="ca-ES"/>
              </w:rPr>
            </w:pPr>
            <w:r w:rsidRPr="000E2835">
              <w:rPr>
                <w:rFonts w:ascii="Arial" w:hAnsi="Arial" w:cs="Arial"/>
                <w:b/>
                <w:bCs/>
                <w:caps/>
                <w:sz w:val="21"/>
                <w:szCs w:val="21"/>
                <w:lang w:val="ca-ES"/>
              </w:rPr>
              <w:t>He llegit i entès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  <w:t xml:space="preserve"> la normativa de funcionament dels bucs</w:t>
            </w:r>
            <w:r w:rsidRPr="00A81D6F">
              <w:rPr>
                <w:rFonts w:ascii="Arial" w:hAnsi="Arial" w:cs="Arial"/>
                <w:sz w:val="21"/>
                <w:szCs w:val="21"/>
                <w:lang w:val="ca-E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ca-ES"/>
              </w:rPr>
              <w:t xml:space="preserve">i em </w:t>
            </w:r>
            <w:r w:rsidRPr="000E2835">
              <w:rPr>
                <w:rFonts w:ascii="Arial" w:hAnsi="Arial" w:cs="Arial"/>
                <w:b/>
                <w:caps/>
                <w:sz w:val="21"/>
                <w:szCs w:val="21"/>
                <w:lang w:val="ca-ES"/>
              </w:rPr>
              <w:t>comprometo</w:t>
            </w:r>
            <w:r>
              <w:rPr>
                <w:rFonts w:ascii="Arial" w:hAnsi="Arial" w:cs="Arial"/>
                <w:sz w:val="21"/>
                <w:szCs w:val="21"/>
                <w:lang w:val="ca-ES"/>
              </w:rPr>
              <w:t xml:space="preserve"> a respectar les normes detallades.</w:t>
            </w:r>
          </w:p>
        </w:tc>
      </w:tr>
      <w:tr w:rsidR="00A379CF" w:rsidRPr="00A81D6F" w14:paraId="29B57310" w14:textId="7777777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3336" w14:textId="77777777" w:rsidR="00A379CF" w:rsidRPr="000E2835" w:rsidRDefault="00A379CF" w:rsidP="00A379CF">
            <w:pPr>
              <w:rPr>
                <w:rFonts w:ascii="Arial" w:hAnsi="Arial" w:cs="Arial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b/>
                <w:caps/>
                <w:sz w:val="21"/>
                <w:szCs w:val="21"/>
                <w:lang w:val="ca-ES" w:eastAsia="ca-ES"/>
              </w:rPr>
              <w:t>Sol·licitO</w:t>
            </w:r>
            <w:r w:rsidRPr="00A81D6F">
              <w:rPr>
                <w:rFonts w:ascii="Arial" w:hAnsi="Arial" w:cs="Arial"/>
                <w:b/>
                <w:sz w:val="21"/>
                <w:szCs w:val="21"/>
                <w:lang w:val="ca-ES" w:eastAsia="ca-ES"/>
              </w:rPr>
              <w:t xml:space="preserve"> </w:t>
            </w:r>
            <w:r w:rsidRPr="00A81D6F">
              <w:rPr>
                <w:rFonts w:ascii="Arial" w:hAnsi="Arial" w:cs="Arial"/>
                <w:b/>
                <w:caps/>
                <w:sz w:val="21"/>
                <w:szCs w:val="21"/>
                <w:lang w:val="ca-ES" w:eastAsia="ca-ES"/>
              </w:rPr>
              <w:t>l’alta</w:t>
            </w:r>
            <w:r w:rsidRPr="00A81D6F">
              <w:rPr>
                <w:rFonts w:ascii="Arial" w:hAnsi="Arial" w:cs="Arial"/>
                <w:b/>
                <w:sz w:val="21"/>
                <w:szCs w:val="21"/>
                <w:lang w:val="ca-ES" w:eastAsia="ca-E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ca-ES" w:eastAsia="ca-ES"/>
              </w:rPr>
              <w:t>al Servei Municipal de Bucs d’Assaig El Mercat i em comprometo</w:t>
            </w:r>
            <w:r w:rsidRPr="00A81D6F">
              <w:rPr>
                <w:rFonts w:ascii="Arial" w:hAnsi="Arial" w:cs="Arial"/>
                <w:sz w:val="21"/>
                <w:szCs w:val="21"/>
                <w:lang w:val="ca-ES" w:eastAsia="ca-ES"/>
              </w:rPr>
              <w:t xml:space="preserve"> a respectar el reglament de funcionament i les seves </w:t>
            </w:r>
            <w:r>
              <w:rPr>
                <w:rFonts w:ascii="Arial" w:hAnsi="Arial" w:cs="Arial"/>
                <w:sz w:val="21"/>
                <w:szCs w:val="21"/>
                <w:lang w:val="ca-ES" w:eastAsia="ca-ES"/>
              </w:rPr>
              <w:t>normes</w:t>
            </w:r>
            <w:r w:rsidRPr="00A81D6F">
              <w:rPr>
                <w:rFonts w:ascii="Arial" w:hAnsi="Arial" w:cs="Arial"/>
                <w:sz w:val="21"/>
                <w:szCs w:val="21"/>
                <w:lang w:val="ca-ES" w:eastAsia="ca-ES"/>
              </w:rPr>
              <w:t>.</w:t>
            </w:r>
          </w:p>
        </w:tc>
      </w:tr>
      <w:tr w:rsidR="00A379CF" w:rsidRPr="00A81D6F" w14:paraId="43CC6F49" w14:textId="7777777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FB7D" w14:textId="77777777" w:rsidR="00A379CF" w:rsidRPr="00A81D6F" w:rsidRDefault="00A379CF" w:rsidP="00A379CF">
            <w:pPr>
              <w:rPr>
                <w:rFonts w:ascii="Arial" w:hAnsi="Arial" w:cs="Arial"/>
                <w:sz w:val="21"/>
                <w:szCs w:val="21"/>
                <w:lang w:val="ca-ES" w:eastAsia="ca-ES"/>
              </w:rPr>
            </w:pPr>
            <w:r w:rsidRPr="00A81D6F">
              <w:rPr>
                <w:rFonts w:ascii="Arial" w:hAnsi="Arial" w:cs="Arial"/>
                <w:b/>
                <w:caps/>
                <w:sz w:val="21"/>
                <w:szCs w:val="21"/>
                <w:lang w:val="ca-ES" w:eastAsia="ca-ES"/>
              </w:rPr>
              <w:t>Autoritzo</w:t>
            </w:r>
            <w:r w:rsidRPr="00A81D6F">
              <w:rPr>
                <w:rFonts w:ascii="Arial" w:hAnsi="Arial" w:cs="Arial"/>
                <w:sz w:val="21"/>
                <w:szCs w:val="21"/>
                <w:lang w:val="ca-ES" w:eastAsia="ca-ES"/>
              </w:rPr>
              <w:t xml:space="preserve"> a l'Ajuntament de Lleida a utilitzar les</w:t>
            </w:r>
            <w:r w:rsidRPr="00A81D6F">
              <w:rPr>
                <w:rFonts w:ascii="Arial" w:hAnsi="Arial" w:cs="Arial"/>
                <w:b/>
                <w:sz w:val="21"/>
                <w:szCs w:val="21"/>
                <w:lang w:val="ca-ES" w:eastAsia="ca-ES"/>
              </w:rPr>
              <w:t xml:space="preserve"> dades personals </w:t>
            </w:r>
            <w:r w:rsidRPr="00A81D6F">
              <w:rPr>
                <w:rFonts w:ascii="Arial" w:hAnsi="Arial" w:cs="Arial"/>
                <w:sz w:val="21"/>
                <w:szCs w:val="21"/>
                <w:lang w:val="ca-ES" w:eastAsia="ca-ES"/>
              </w:rPr>
              <w:t xml:space="preserve">d’aquesta sol·licitud per incorporar-les a un </w:t>
            </w:r>
            <w:r w:rsidRPr="00A81D6F">
              <w:rPr>
                <w:rFonts w:ascii="Arial" w:hAnsi="Arial" w:cs="Arial"/>
                <w:b/>
                <w:sz w:val="21"/>
                <w:szCs w:val="21"/>
                <w:lang w:val="ca-ES" w:eastAsia="ca-ES"/>
              </w:rPr>
              <w:t>fitxer informàtic</w:t>
            </w:r>
            <w:r w:rsidRPr="00A81D6F">
              <w:rPr>
                <w:rFonts w:ascii="Arial" w:hAnsi="Arial" w:cs="Arial"/>
                <w:sz w:val="21"/>
                <w:szCs w:val="21"/>
                <w:lang w:val="ca-ES" w:eastAsia="ca-ES"/>
              </w:rPr>
              <w:t xml:space="preserve"> i ser utilitzades per temes relacionats amb la gestió</w:t>
            </w:r>
            <w:r>
              <w:rPr>
                <w:rFonts w:ascii="Arial" w:hAnsi="Arial" w:cs="Arial"/>
                <w:sz w:val="21"/>
                <w:szCs w:val="21"/>
                <w:lang w:val="ca-ES" w:eastAsia="ca-ES"/>
              </w:rPr>
              <w:t xml:space="preserve"> del servei.</w:t>
            </w:r>
          </w:p>
          <w:p w14:paraId="33BBB99C" w14:textId="77777777" w:rsidR="00A379CF" w:rsidRPr="00A81D6F" w:rsidRDefault="00A379CF" w:rsidP="00A379CF">
            <w:pPr>
              <w:rPr>
                <w:rFonts w:ascii="Arial" w:hAnsi="Arial" w:cs="Arial"/>
                <w:b/>
                <w:caps/>
                <w:sz w:val="6"/>
                <w:szCs w:val="21"/>
                <w:lang w:val="ca-ES" w:eastAsia="ca-ES"/>
              </w:rPr>
            </w:pPr>
          </w:p>
        </w:tc>
      </w:tr>
      <w:tr w:rsidR="00A379CF" w:rsidRPr="00BE44B5" w14:paraId="785D7C6E" w14:textId="77777777">
        <w:trPr>
          <w:trHeight w:val="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6A7" w14:textId="77777777" w:rsidR="00A379CF" w:rsidRDefault="00A379CF" w:rsidP="00A379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  <w:p w14:paraId="7695940E" w14:textId="77777777" w:rsidR="00A379CF" w:rsidRPr="00A81D6F" w:rsidRDefault="00A379CF" w:rsidP="00A379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6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 xml:space="preserve">Si  </w: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 xml:space="preserve">   </w: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 xml:space="preserve">No </w: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end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D08C" w14:textId="77777777" w:rsidR="00A379CF" w:rsidRPr="00A81D6F" w:rsidRDefault="00A379CF" w:rsidP="00A052F0">
            <w:pPr>
              <w:rPr>
                <w:rFonts w:ascii="Arial" w:hAnsi="Arial" w:cs="Arial"/>
                <w:sz w:val="21"/>
                <w:szCs w:val="21"/>
                <w:lang w:val="ca-ES" w:eastAsia="ca-ES"/>
              </w:rPr>
            </w:pPr>
            <w:r w:rsidRPr="00A81D6F">
              <w:rPr>
                <w:rFonts w:ascii="Arial" w:hAnsi="Arial" w:cs="Arial"/>
                <w:b/>
                <w:caps/>
                <w:sz w:val="21"/>
                <w:szCs w:val="21"/>
                <w:lang w:val="ca-ES" w:eastAsia="ca-ES"/>
              </w:rPr>
              <w:t>Autoritzo</w:t>
            </w:r>
            <w:r w:rsidRPr="00A81D6F">
              <w:rPr>
                <w:rFonts w:ascii="Arial" w:hAnsi="Arial" w:cs="Arial"/>
                <w:sz w:val="21"/>
                <w:szCs w:val="21"/>
                <w:lang w:val="ca-ES" w:eastAsia="ca-ES"/>
              </w:rPr>
              <w:t xml:space="preserve"> a l'Ajuntament de Lleida a utilitzar les</w:t>
            </w:r>
            <w:r w:rsidR="00A052F0">
              <w:rPr>
                <w:rFonts w:ascii="Arial" w:hAnsi="Arial" w:cs="Arial"/>
                <w:sz w:val="21"/>
                <w:szCs w:val="21"/>
                <w:lang w:val="ca-ES" w:eastAsia="ca-ES"/>
              </w:rPr>
              <w:t xml:space="preserve"> meves</w:t>
            </w:r>
            <w:r w:rsidRPr="00A81D6F">
              <w:rPr>
                <w:rFonts w:ascii="Arial" w:hAnsi="Arial" w:cs="Arial"/>
                <w:b/>
                <w:sz w:val="21"/>
                <w:szCs w:val="21"/>
                <w:lang w:val="ca-ES" w:eastAsia="ca-ES"/>
              </w:rPr>
              <w:t xml:space="preserve"> dades personals </w:t>
            </w:r>
            <w:r>
              <w:rPr>
                <w:rFonts w:ascii="Arial" w:hAnsi="Arial" w:cs="Arial"/>
                <w:sz w:val="21"/>
                <w:szCs w:val="21"/>
                <w:lang w:val="ca-ES" w:eastAsia="ca-ES"/>
              </w:rPr>
              <w:t xml:space="preserve">per fer-me arribar </w:t>
            </w:r>
            <w:r w:rsidR="00A052F0">
              <w:rPr>
                <w:rFonts w:ascii="Arial" w:hAnsi="Arial" w:cs="Arial"/>
                <w:sz w:val="21"/>
                <w:szCs w:val="21"/>
                <w:lang w:val="ca-ES" w:eastAsia="ca-ES"/>
              </w:rPr>
              <w:t>via</w:t>
            </w:r>
            <w:r w:rsidRPr="00A379CF">
              <w:rPr>
                <w:rFonts w:ascii="Arial" w:hAnsi="Arial" w:cs="Arial"/>
                <w:b/>
                <w:sz w:val="21"/>
                <w:szCs w:val="21"/>
                <w:lang w:val="ca-ES" w:eastAsia="ca-ES"/>
              </w:rPr>
              <w:t xml:space="preserve"> correu electrònic, xarxes socials i</w:t>
            </w:r>
            <w:r w:rsidR="00A052F0">
              <w:rPr>
                <w:rFonts w:ascii="Arial" w:hAnsi="Arial" w:cs="Arial"/>
                <w:b/>
                <w:sz w:val="21"/>
                <w:szCs w:val="21"/>
                <w:lang w:val="ca-ES" w:eastAsia="ca-ES"/>
              </w:rPr>
              <w:t>/o</w:t>
            </w:r>
            <w:r w:rsidRPr="00A379CF">
              <w:rPr>
                <w:rFonts w:ascii="Arial" w:hAnsi="Arial" w:cs="Arial"/>
                <w:b/>
                <w:sz w:val="21"/>
                <w:szCs w:val="21"/>
                <w:lang w:val="ca-ES" w:eastAsia="ca-ES"/>
              </w:rPr>
              <w:t xml:space="preserve"> whatsapp</w:t>
            </w:r>
            <w:r>
              <w:rPr>
                <w:rFonts w:ascii="Arial" w:hAnsi="Arial" w:cs="Arial"/>
                <w:sz w:val="21"/>
                <w:szCs w:val="21"/>
                <w:lang w:val="ca-ES" w:eastAsia="ca-ES"/>
              </w:rPr>
              <w:t>, informacions i</w:t>
            </w:r>
            <w:r w:rsidRPr="00A81D6F">
              <w:rPr>
                <w:rFonts w:ascii="Arial" w:hAnsi="Arial" w:cs="Arial"/>
                <w:sz w:val="21"/>
                <w:szCs w:val="21"/>
                <w:lang w:val="ca-ES" w:eastAsia="ca-E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ca-ES" w:eastAsia="ca-ES"/>
              </w:rPr>
              <w:t>difusions de temes relacionats amb el servei</w:t>
            </w:r>
            <w:r w:rsidRPr="00A81D6F">
              <w:rPr>
                <w:rFonts w:ascii="Arial" w:hAnsi="Arial" w:cs="Arial"/>
                <w:sz w:val="21"/>
                <w:szCs w:val="21"/>
                <w:lang w:val="ca-ES" w:eastAsia="ca-ES"/>
              </w:rPr>
              <w:t>.</w:t>
            </w:r>
          </w:p>
          <w:p w14:paraId="2116879E" w14:textId="77777777" w:rsidR="00A379CF" w:rsidRPr="00A81D6F" w:rsidRDefault="00A379CF" w:rsidP="00A379CF">
            <w:pPr>
              <w:autoSpaceDE w:val="0"/>
              <w:autoSpaceDN w:val="0"/>
              <w:adjustRightInd w:val="0"/>
              <w:ind w:left="128"/>
              <w:rPr>
                <w:rFonts w:ascii="Arial" w:hAnsi="Arial" w:cs="Arial"/>
                <w:b/>
                <w:bCs/>
                <w:sz w:val="6"/>
                <w:szCs w:val="21"/>
                <w:lang w:val="ca-ES"/>
              </w:rPr>
            </w:pPr>
          </w:p>
        </w:tc>
      </w:tr>
      <w:tr w:rsidR="00A379CF" w:rsidRPr="00BE44B5" w14:paraId="27862A7F" w14:textId="77777777">
        <w:trPr>
          <w:trHeight w:val="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578" w14:textId="77777777" w:rsidR="00A379CF" w:rsidRPr="00A81D6F" w:rsidRDefault="00A379CF" w:rsidP="00A379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6"/>
                <w:szCs w:val="21"/>
                <w:lang w:val="ca-ES"/>
              </w:rPr>
            </w:pPr>
          </w:p>
          <w:p w14:paraId="5EBC09A9" w14:textId="77777777" w:rsidR="00A379CF" w:rsidRDefault="00A379CF" w:rsidP="00A379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  <w:p w14:paraId="6ECB73A8" w14:textId="77777777" w:rsidR="00A379CF" w:rsidRPr="00A81D6F" w:rsidRDefault="00A379CF" w:rsidP="00A379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 xml:space="preserve">Si  </w: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 xml:space="preserve">   </w: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 xml:space="preserve">No </w: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fldChar w:fldCharType="end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D704" w14:textId="77777777" w:rsidR="00A379CF" w:rsidRPr="00A81D6F" w:rsidRDefault="00A379CF" w:rsidP="00A379CF">
            <w:pPr>
              <w:autoSpaceDE w:val="0"/>
              <w:autoSpaceDN w:val="0"/>
              <w:adjustRightInd w:val="0"/>
              <w:ind w:left="128"/>
              <w:rPr>
                <w:rFonts w:ascii="Arial" w:hAnsi="Arial" w:cs="Arial"/>
                <w:b/>
                <w:bCs/>
                <w:sz w:val="6"/>
                <w:szCs w:val="21"/>
                <w:lang w:val="ca-ES"/>
              </w:rPr>
            </w:pPr>
          </w:p>
          <w:p w14:paraId="1CE565FC" w14:textId="77777777" w:rsidR="00A379CF" w:rsidRPr="00A81D6F" w:rsidRDefault="00A379CF" w:rsidP="00A379CF">
            <w:pPr>
              <w:autoSpaceDE w:val="0"/>
              <w:autoSpaceDN w:val="0"/>
              <w:adjustRightInd w:val="0"/>
              <w:ind w:left="128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b/>
                <w:bCs/>
                <w:sz w:val="21"/>
                <w:szCs w:val="21"/>
                <w:lang w:val="ca-ES"/>
              </w:rPr>
              <w:t>AUTORITZO</w:t>
            </w:r>
            <w:r w:rsidRPr="00A81D6F">
              <w:rPr>
                <w:rFonts w:ascii="Arial" w:hAnsi="Arial" w:cs="Arial"/>
                <w:sz w:val="21"/>
                <w:szCs w:val="21"/>
                <w:lang w:val="ca-E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ca-ES"/>
              </w:rPr>
              <w:t xml:space="preserve">de forma </w:t>
            </w:r>
            <w:r w:rsidRPr="00A81D6F">
              <w:rPr>
                <w:rFonts w:ascii="Arial" w:hAnsi="Arial" w:cs="Arial"/>
                <w:sz w:val="21"/>
                <w:szCs w:val="21"/>
                <w:lang w:val="ca-ES"/>
              </w:rPr>
              <w:t>gratuïta</w:t>
            </w:r>
            <w:r>
              <w:rPr>
                <w:rFonts w:ascii="Arial" w:hAnsi="Arial" w:cs="Arial"/>
                <w:sz w:val="21"/>
                <w:szCs w:val="21"/>
                <w:lang w:val="ca-ES"/>
              </w:rPr>
              <w:t xml:space="preserve"> </w:t>
            </w:r>
            <w:r w:rsidRPr="00A81D6F">
              <w:rPr>
                <w:rFonts w:ascii="Arial" w:hAnsi="Arial" w:cs="Arial"/>
                <w:sz w:val="21"/>
                <w:szCs w:val="21"/>
                <w:lang w:val="ca-ES"/>
              </w:rPr>
              <w:t xml:space="preserve">a l’Ajuntament de Lleida a poder </w:t>
            </w:r>
            <w:r w:rsidRPr="00A81D6F">
              <w:rPr>
                <w:rFonts w:ascii="Arial" w:hAnsi="Arial" w:cs="Arial"/>
                <w:b/>
                <w:sz w:val="21"/>
                <w:szCs w:val="21"/>
                <w:lang w:val="ca-ES"/>
              </w:rPr>
              <w:t>difondre públicament</w:t>
            </w:r>
            <w:r w:rsidRPr="00A81D6F">
              <w:rPr>
                <w:rFonts w:ascii="Arial" w:hAnsi="Arial" w:cs="Arial"/>
                <w:sz w:val="21"/>
                <w:szCs w:val="21"/>
                <w:lang w:val="ca-ES"/>
              </w:rPr>
              <w:t xml:space="preserve"> (internet inclòs) i sense fins comercials, </w:t>
            </w:r>
            <w:r w:rsidRPr="00A81D6F">
              <w:rPr>
                <w:rFonts w:ascii="Arial" w:hAnsi="Arial" w:cs="Arial"/>
                <w:b/>
                <w:sz w:val="21"/>
                <w:szCs w:val="21"/>
                <w:lang w:val="ca-ES"/>
              </w:rPr>
              <w:t>les imatges fotogràfiques, enregistraments de vídeo i temes musicals propis</w:t>
            </w:r>
            <w:r w:rsidRPr="00A81D6F">
              <w:rPr>
                <w:rFonts w:ascii="Arial" w:hAnsi="Arial" w:cs="Arial"/>
                <w:sz w:val="21"/>
                <w:szCs w:val="21"/>
                <w:lang w:val="ca-ES"/>
              </w:rPr>
              <w:t xml:space="preserve"> que es facin en l’entorn del servei de bucs d’assaig i els seus projectes.</w:t>
            </w:r>
          </w:p>
        </w:tc>
      </w:tr>
    </w:tbl>
    <w:p w14:paraId="61191B95" w14:textId="77777777" w:rsidR="008D471B" w:rsidRPr="00130B95" w:rsidRDefault="008D471B" w:rsidP="00CC6879">
      <w:pPr>
        <w:rPr>
          <w:rFonts w:ascii="Arial" w:hAnsi="Arial" w:cs="Arial"/>
          <w:color w:val="000000"/>
          <w:sz w:val="16"/>
          <w:szCs w:val="21"/>
          <w:lang w:val="ca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812"/>
      </w:tblGrid>
      <w:tr w:rsidR="00DF3679" w:rsidRPr="00CC31E6" w14:paraId="75F45A95" w14:textId="77777777">
        <w:tc>
          <w:tcPr>
            <w:tcW w:w="4111" w:type="dxa"/>
            <w:tcBorders>
              <w:right w:val="single" w:sz="4" w:space="0" w:color="auto"/>
            </w:tcBorders>
            <w:shd w:val="clear" w:color="auto" w:fill="FFFFFF"/>
          </w:tcPr>
          <w:p w14:paraId="1B440DFB" w14:textId="77777777" w:rsidR="00DF3679" w:rsidRPr="00CC31E6" w:rsidRDefault="00DF3679" w:rsidP="00CC6879">
            <w:pPr>
              <w:rPr>
                <w:rFonts w:ascii="Arial" w:hAnsi="Arial" w:cs="Arial"/>
                <w:i/>
                <w:color w:val="000000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i/>
                <w:color w:val="000000"/>
                <w:sz w:val="21"/>
                <w:szCs w:val="21"/>
                <w:lang w:val="ca-ES"/>
              </w:rPr>
              <w:t>Signatura de la persona sol·licitant,</w:t>
            </w:r>
          </w:p>
          <w:p w14:paraId="1CD90A69" w14:textId="77777777" w:rsidR="00DF3679" w:rsidRPr="00CC31E6" w:rsidRDefault="00DF3679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  <w:p w14:paraId="4D7128C6" w14:textId="77777777" w:rsidR="00DF3679" w:rsidRPr="00CC31E6" w:rsidRDefault="00DF3679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  <w:p w14:paraId="09360A7A" w14:textId="77777777" w:rsidR="00DF3679" w:rsidRPr="00CC31E6" w:rsidRDefault="00DF3679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3C95ED" w14:textId="77777777" w:rsidR="00DF3679" w:rsidRPr="00CC31E6" w:rsidRDefault="003315E4" w:rsidP="00DF3679">
            <w:pPr>
              <w:rPr>
                <w:rFonts w:ascii="Arial" w:hAnsi="Arial" w:cs="Arial"/>
                <w:b/>
                <w:caps/>
                <w:color w:val="000000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b/>
                <w:caps/>
                <w:color w:val="000000"/>
                <w:sz w:val="21"/>
                <w:szCs w:val="21"/>
                <w:lang w:val="ca-ES"/>
              </w:rPr>
              <w:t xml:space="preserve">Autoritza el </w:t>
            </w:r>
            <w:r w:rsidR="00DF3679" w:rsidRPr="00CC31E6">
              <w:rPr>
                <w:rFonts w:ascii="Arial" w:hAnsi="Arial" w:cs="Arial"/>
                <w:b/>
                <w:caps/>
                <w:color w:val="000000"/>
                <w:sz w:val="21"/>
                <w:szCs w:val="21"/>
                <w:lang w:val="ca-ES"/>
              </w:rPr>
              <w:t>pare, mare o tutor/a legal</w:t>
            </w:r>
            <w:r w:rsidR="00D64DE4" w:rsidRPr="00CC31E6">
              <w:rPr>
                <w:rFonts w:ascii="Arial" w:hAnsi="Arial" w:cs="Arial"/>
                <w:b/>
                <w:caps/>
                <w:color w:val="000000"/>
                <w:sz w:val="21"/>
                <w:szCs w:val="21"/>
                <w:lang w:val="ca-ES"/>
              </w:rPr>
              <w:t xml:space="preserve"> en cas de menors d’edat</w:t>
            </w:r>
          </w:p>
          <w:p w14:paraId="24509A5D" w14:textId="77777777" w:rsidR="003315E4" w:rsidRPr="00CC31E6" w:rsidRDefault="003315E4" w:rsidP="00CC31E6">
            <w:pPr>
              <w:spacing w:after="80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>Nom i cognoms:</w:t>
            </w:r>
            <w:r w:rsidR="00D95178" w:rsidRPr="00CC31E6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 xml:space="preserve"> </w:t>
            </w:r>
            <w:r w:rsidR="00D95178" w:rsidRPr="00CC31E6">
              <w:rPr>
                <w:rFonts w:ascii="Arial" w:hAnsi="Arial" w:cs="Arial"/>
                <w:color w:val="000000"/>
                <w:sz w:val="21"/>
                <w:szCs w:val="21"/>
                <w:shd w:val="clear" w:color="auto" w:fill="D9D9D9"/>
                <w:lang w:val="ca-ES"/>
              </w:rPr>
              <w:t xml:space="preserve">                                                          </w:t>
            </w:r>
            <w:r w:rsidR="00D95178" w:rsidRPr="00CC31E6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 xml:space="preserve">                                                 </w:t>
            </w:r>
          </w:p>
          <w:p w14:paraId="433E9F9A" w14:textId="77777777" w:rsidR="003315E4" w:rsidRPr="00CC31E6" w:rsidRDefault="003315E4" w:rsidP="00CC31E6">
            <w:pPr>
              <w:spacing w:after="80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>DNI:</w:t>
            </w:r>
          </w:p>
          <w:p w14:paraId="547DAB2A" w14:textId="77777777" w:rsidR="00391117" w:rsidRPr="00CC31E6" w:rsidRDefault="00391117" w:rsidP="00CC31E6">
            <w:pPr>
              <w:spacing w:after="80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  <w:t>Telèfon de contacte:</w:t>
            </w:r>
          </w:p>
          <w:p w14:paraId="741C4A63" w14:textId="77777777" w:rsidR="003315E4" w:rsidRPr="00CC31E6" w:rsidRDefault="003315E4" w:rsidP="00CC6879">
            <w:pPr>
              <w:rPr>
                <w:rFonts w:ascii="Arial" w:hAnsi="Arial" w:cs="Arial"/>
                <w:i/>
                <w:color w:val="000000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i/>
                <w:color w:val="000000"/>
                <w:sz w:val="21"/>
                <w:szCs w:val="21"/>
                <w:lang w:val="ca-ES"/>
              </w:rPr>
              <w:t>Signatura,</w:t>
            </w:r>
          </w:p>
          <w:p w14:paraId="7C5EB9E3" w14:textId="77777777" w:rsidR="00130B95" w:rsidRPr="00CC31E6" w:rsidRDefault="00130B95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  <w:p w14:paraId="590E3878" w14:textId="77777777" w:rsidR="00130B95" w:rsidRPr="00CC31E6" w:rsidRDefault="00130B95" w:rsidP="00CC6879">
            <w:pPr>
              <w:rPr>
                <w:rFonts w:ascii="Arial" w:hAnsi="Arial" w:cs="Arial"/>
                <w:color w:val="000000"/>
                <w:sz w:val="12"/>
                <w:szCs w:val="21"/>
                <w:lang w:val="ca-ES"/>
              </w:rPr>
            </w:pPr>
          </w:p>
          <w:p w14:paraId="119928F1" w14:textId="77777777" w:rsidR="003315E4" w:rsidRPr="00CC31E6" w:rsidRDefault="003315E4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  <w:p w14:paraId="3BC454C2" w14:textId="77777777" w:rsidR="003315E4" w:rsidRPr="00CC31E6" w:rsidRDefault="003315E4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</w:tr>
    </w:tbl>
    <w:p w14:paraId="3A440A9A" w14:textId="77777777" w:rsidR="008D471B" w:rsidRPr="00A81D6F" w:rsidRDefault="008D471B" w:rsidP="00CC6879">
      <w:pPr>
        <w:rPr>
          <w:rFonts w:ascii="Arial" w:hAnsi="Arial" w:cs="Arial"/>
          <w:color w:val="000000"/>
          <w:sz w:val="21"/>
          <w:szCs w:val="21"/>
          <w:lang w:val="ca-ES"/>
        </w:rPr>
      </w:pPr>
    </w:p>
    <w:p w14:paraId="5F57952D" w14:textId="016DBFB2" w:rsidR="005D2C4C" w:rsidRPr="00A81D6F" w:rsidRDefault="008D471B" w:rsidP="00CC6879">
      <w:pPr>
        <w:rPr>
          <w:rFonts w:ascii="Arial" w:hAnsi="Arial" w:cs="Arial"/>
          <w:color w:val="000000"/>
          <w:sz w:val="21"/>
          <w:szCs w:val="21"/>
          <w:lang w:val="ca-ES"/>
        </w:rPr>
      </w:pPr>
      <w:r w:rsidRPr="00A81D6F">
        <w:rPr>
          <w:rFonts w:ascii="Arial" w:hAnsi="Arial" w:cs="Arial"/>
          <w:color w:val="000000"/>
          <w:sz w:val="21"/>
          <w:szCs w:val="21"/>
          <w:lang w:val="ca-ES"/>
        </w:rPr>
        <w:t>Lleida, ____ de/d’ ________________ de 20__</w:t>
      </w:r>
      <w:r w:rsidR="005D2C4C" w:rsidRPr="00A81D6F">
        <w:rPr>
          <w:rFonts w:ascii="Arial" w:hAnsi="Arial" w:cs="Arial"/>
          <w:color w:val="000000"/>
          <w:sz w:val="21"/>
          <w:szCs w:val="21"/>
          <w:lang w:val="ca-ES"/>
        </w:rPr>
        <w:t>_</w:t>
      </w:r>
    </w:p>
    <w:p w14:paraId="3E02DA61" w14:textId="77777777" w:rsidR="00D13B40" w:rsidRPr="00A81D6F" w:rsidRDefault="00D13B40" w:rsidP="00CC6879">
      <w:pPr>
        <w:rPr>
          <w:rFonts w:ascii="Arial" w:hAnsi="Arial" w:cs="Arial"/>
          <w:sz w:val="21"/>
          <w:szCs w:val="21"/>
          <w:lang w:val="ca-ES"/>
        </w:rPr>
      </w:pPr>
    </w:p>
    <w:p w14:paraId="0E809ED2" w14:textId="7F44CAEB" w:rsidR="0073294B" w:rsidRPr="00A81D6F" w:rsidRDefault="00811559" w:rsidP="00B76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ind w:left="142"/>
        <w:rPr>
          <w:rFonts w:ascii="Arial" w:hAnsi="Arial" w:cs="Arial"/>
          <w:color w:val="000000"/>
          <w:sz w:val="21"/>
          <w:szCs w:val="21"/>
          <w:lang w:val="ca-ES"/>
        </w:rPr>
      </w:pPr>
      <w:r>
        <w:rPr>
          <w:rFonts w:ascii="Arial" w:hAnsi="Arial" w:cs="Arial"/>
          <w:b/>
          <w:sz w:val="21"/>
          <w:szCs w:val="21"/>
          <w:lang w:val="ca-ES"/>
        </w:rPr>
        <w:t>Caldrà presentar el DNI per comprovar la identitat de la persona que es dona d’alta.</w:t>
      </w:r>
    </w:p>
    <w:p w14:paraId="7759A11F" w14:textId="77777777" w:rsidR="001422F5" w:rsidRPr="003315E4" w:rsidRDefault="001422F5" w:rsidP="00CC6879">
      <w:pPr>
        <w:pStyle w:val="Textindependent"/>
        <w:shd w:val="clear" w:color="auto" w:fill="FFFFFF"/>
        <w:rPr>
          <w:rFonts w:cs="Arial"/>
          <w:sz w:val="2"/>
        </w:rPr>
      </w:pPr>
    </w:p>
    <w:p w14:paraId="4487235D" w14:textId="77777777" w:rsidR="00CC6879" w:rsidRDefault="00CC6879" w:rsidP="00CC687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6"/>
          <w:szCs w:val="22"/>
          <w:lang w:val="ca-ES"/>
        </w:rPr>
      </w:pPr>
    </w:p>
    <w:p w14:paraId="0F647F6E" w14:textId="77777777" w:rsidR="00FD1F5E" w:rsidRPr="003315E4" w:rsidRDefault="00FD1F5E" w:rsidP="00CC687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6"/>
          <w:szCs w:val="22"/>
          <w:lang w:val="ca-ES"/>
        </w:rPr>
      </w:pPr>
    </w:p>
    <w:p w14:paraId="1D794DDE" w14:textId="77777777" w:rsidR="00CC6879" w:rsidRPr="003315E4" w:rsidRDefault="00CC6879" w:rsidP="00D031FC">
      <w:pPr>
        <w:shd w:val="clear" w:color="auto" w:fill="D9D9D9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3"/>
          <w:lang w:val="ca-ES" w:eastAsia="ca-ES"/>
        </w:rPr>
      </w:pPr>
      <w:r w:rsidRPr="003315E4">
        <w:rPr>
          <w:rFonts w:ascii="Arial" w:hAnsi="Arial" w:cs="Arial"/>
          <w:sz w:val="18"/>
          <w:szCs w:val="22"/>
          <w:lang w:val="ca-ES"/>
        </w:rPr>
        <w:t>Les dades personals facilitades no es destinaran a altres finalitats ni tampoc es facilitaran a terceres parts, d'acord amb els principis de dades de caràcter personal que estableix la Llei orgànica de protecció de dades (Llei 15/1999, de 12 de desembre).</w:t>
      </w:r>
      <w:r w:rsidR="00D031FC">
        <w:rPr>
          <w:rFonts w:ascii="Arial" w:hAnsi="Arial" w:cs="Arial"/>
          <w:sz w:val="18"/>
          <w:szCs w:val="22"/>
          <w:lang w:val="ca-ES"/>
        </w:rPr>
        <w:t xml:space="preserve"> </w:t>
      </w:r>
      <w:r w:rsidRPr="003315E4">
        <w:rPr>
          <w:rFonts w:ascii="Arial" w:hAnsi="Arial" w:cs="Arial"/>
          <w:color w:val="000000"/>
          <w:sz w:val="18"/>
          <w:szCs w:val="23"/>
          <w:lang w:val="ca-ES" w:eastAsia="ca-ES"/>
        </w:rPr>
        <w:t xml:space="preserve">La persona usuària pot exercir el </w:t>
      </w:r>
      <w:r w:rsidRPr="00D031FC">
        <w:rPr>
          <w:rFonts w:ascii="Arial" w:hAnsi="Arial" w:cs="Arial"/>
          <w:b/>
          <w:bCs/>
          <w:color w:val="000000"/>
          <w:sz w:val="18"/>
          <w:szCs w:val="23"/>
          <w:lang w:val="ca-ES" w:eastAsia="ca-ES"/>
        </w:rPr>
        <w:t>dret de rectificació, cancel·lació i oposició</w:t>
      </w:r>
      <w:r w:rsidRPr="003315E4">
        <w:rPr>
          <w:rFonts w:ascii="Arial" w:hAnsi="Arial" w:cs="Arial"/>
          <w:color w:val="000000"/>
          <w:sz w:val="18"/>
          <w:szCs w:val="23"/>
          <w:lang w:val="ca-ES" w:eastAsia="ca-ES"/>
        </w:rPr>
        <w:t xml:space="preserve"> que li atorga la vigent Llei orgànica de protecció de dades, sol·licitant-ho personalment, per telèfon, per correu postal o per correu electrònic a: </w:t>
      </w:r>
    </w:p>
    <w:p w14:paraId="51AD0C3F" w14:textId="77777777" w:rsidR="00CC6879" w:rsidRPr="003315E4" w:rsidRDefault="00CC6879" w:rsidP="003F4527">
      <w:pPr>
        <w:shd w:val="clear" w:color="auto" w:fill="D9D9D9"/>
        <w:rPr>
          <w:rFonts w:ascii="Arial" w:hAnsi="Arial" w:cs="Arial"/>
          <w:b/>
          <w:color w:val="000000"/>
          <w:sz w:val="18"/>
          <w:szCs w:val="23"/>
          <w:lang w:val="ca-ES" w:eastAsia="ca-ES"/>
        </w:rPr>
      </w:pPr>
      <w:r w:rsidRPr="003315E4">
        <w:rPr>
          <w:rFonts w:ascii="Arial" w:hAnsi="Arial" w:cs="Arial"/>
          <w:b/>
          <w:color w:val="000000"/>
          <w:sz w:val="18"/>
          <w:szCs w:val="23"/>
          <w:lang w:val="ca-ES" w:eastAsia="ca-ES"/>
        </w:rPr>
        <w:t xml:space="preserve">Bucs d’assaig El Mercat · Pl. Sant Jordi, s/n (La Bordeta) </w:t>
      </w:r>
      <w:r w:rsidR="0048054C">
        <w:rPr>
          <w:rFonts w:ascii="Arial" w:hAnsi="Arial" w:cs="Arial"/>
          <w:b/>
          <w:color w:val="000000"/>
          <w:sz w:val="18"/>
          <w:szCs w:val="23"/>
          <w:lang w:val="ca-ES" w:eastAsia="ca-ES"/>
        </w:rPr>
        <w:t xml:space="preserve">25001 Lleida </w:t>
      </w:r>
      <w:r w:rsidRPr="003315E4">
        <w:rPr>
          <w:rFonts w:ascii="Arial" w:hAnsi="Arial" w:cs="Arial"/>
          <w:b/>
          <w:color w:val="000000"/>
          <w:sz w:val="18"/>
          <w:szCs w:val="23"/>
          <w:lang w:val="ca-ES" w:eastAsia="ca-ES"/>
        </w:rPr>
        <w:t>· Tel. 973 20 45 93 · bucsmusicals@paeria.cat</w:t>
      </w:r>
    </w:p>
    <w:p w14:paraId="76BBBB7A" w14:textId="77777777" w:rsidR="00CF4776" w:rsidRPr="003315E4" w:rsidRDefault="00CF4776" w:rsidP="00CC6879">
      <w:pPr>
        <w:pStyle w:val="Textindependent"/>
        <w:rPr>
          <w:rFonts w:cs="Arial"/>
          <w:sz w:val="2"/>
        </w:rPr>
      </w:pPr>
    </w:p>
    <w:sectPr w:rsidR="00CF4776" w:rsidRPr="003315E4" w:rsidSect="00F328F6">
      <w:headerReference w:type="default" r:id="rId12"/>
      <w:footerReference w:type="even" r:id="rId13"/>
      <w:footerReference w:type="default" r:id="rId14"/>
      <w:pgSz w:w="11906" w:h="16838" w:code="9"/>
      <w:pgMar w:top="1985" w:right="851" w:bottom="567" w:left="1134" w:header="142" w:footer="1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EE485" w14:textId="77777777" w:rsidR="00C82918" w:rsidRDefault="00C82918">
      <w:r>
        <w:separator/>
      </w:r>
    </w:p>
  </w:endnote>
  <w:endnote w:type="continuationSeparator" w:id="0">
    <w:p w14:paraId="008ABA77" w14:textId="77777777" w:rsidR="00C82918" w:rsidRDefault="00C8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ypo Grotesk Rounded">
    <w:panose1 w:val="02000500000000000000"/>
    <w:charset w:val="00"/>
    <w:family w:val="auto"/>
    <w:pitch w:val="variable"/>
    <w:sig w:usb0="800000A7" w:usb1="50000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C3B30" w14:textId="77777777" w:rsidR="00137E89" w:rsidRDefault="00137E89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275C4F" w14:textId="77777777" w:rsidR="00137E89" w:rsidRDefault="00137E89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D855A" w14:textId="77777777" w:rsidR="00137E89" w:rsidRDefault="00BE44B5">
    <w:pPr>
      <w:pStyle w:val="Peu"/>
      <w:ind w:right="360"/>
    </w:pPr>
    <w:r>
      <w:rPr>
        <w:noProof/>
      </w:rPr>
      <w:object w:dxaOrig="1440" w:dyaOrig="1440" w14:anchorId="742D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70.65pt;margin-top:641.85pt;width:9.05pt;height:50.4pt;z-index:251657728;mso-position-vertical-relative:page" o:allowincell="f">
          <v:imagedata r:id="rId1" o:title=""/>
          <w10:wrap anchory="page"/>
        </v:shape>
        <o:OLEObject Type="Embed" ProgID="PBrush" ShapeID="_x0000_s1026" DrawAspect="Content" ObjectID="_181892309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2036A" w14:textId="77777777" w:rsidR="00C82918" w:rsidRDefault="00C82918">
      <w:r>
        <w:separator/>
      </w:r>
    </w:p>
  </w:footnote>
  <w:footnote w:type="continuationSeparator" w:id="0">
    <w:p w14:paraId="067301D1" w14:textId="77777777" w:rsidR="00C82918" w:rsidRDefault="00C8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447A1" w14:textId="77777777" w:rsidR="00137E89" w:rsidRDefault="00137E89" w:rsidP="00A052F0">
    <w:pPr>
      <w:pStyle w:val="Capalera"/>
      <w:tabs>
        <w:tab w:val="clear" w:pos="4252"/>
        <w:tab w:val="clear" w:pos="8504"/>
      </w:tabs>
    </w:pPr>
  </w:p>
  <w:p w14:paraId="5D3CC1A8" w14:textId="77777777" w:rsidR="00137E89" w:rsidRPr="003C5C7B" w:rsidRDefault="00137E89">
    <w:pPr>
      <w:pStyle w:val="Capalera"/>
      <w:tabs>
        <w:tab w:val="clear" w:pos="4252"/>
        <w:tab w:val="clear" w:pos="8504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04D0"/>
    <w:multiLevelType w:val="hybridMultilevel"/>
    <w:tmpl w:val="701658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730A"/>
    <w:multiLevelType w:val="hybridMultilevel"/>
    <w:tmpl w:val="3DF0A7A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63FA2"/>
    <w:multiLevelType w:val="hybridMultilevel"/>
    <w:tmpl w:val="E00CE8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D30C3"/>
    <w:multiLevelType w:val="hybridMultilevel"/>
    <w:tmpl w:val="AB6CDABC"/>
    <w:lvl w:ilvl="0" w:tplc="221A9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30F88"/>
    <w:multiLevelType w:val="hybridMultilevel"/>
    <w:tmpl w:val="0286235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44D90"/>
    <w:multiLevelType w:val="hybridMultilevel"/>
    <w:tmpl w:val="DF6E0E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843F2E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EB0BEE"/>
    <w:multiLevelType w:val="hybridMultilevel"/>
    <w:tmpl w:val="C94C25CC"/>
    <w:lvl w:ilvl="0" w:tplc="221A95F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E4D0C43"/>
    <w:multiLevelType w:val="hybridMultilevel"/>
    <w:tmpl w:val="573AAD3A"/>
    <w:lvl w:ilvl="0" w:tplc="221A9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7856831">
    <w:abstractNumId w:val="7"/>
  </w:num>
  <w:num w:numId="2" w16cid:durableId="1314796441">
    <w:abstractNumId w:val="6"/>
  </w:num>
  <w:num w:numId="3" w16cid:durableId="555169556">
    <w:abstractNumId w:val="3"/>
  </w:num>
  <w:num w:numId="4" w16cid:durableId="843471010">
    <w:abstractNumId w:val="5"/>
  </w:num>
  <w:num w:numId="5" w16cid:durableId="125247352">
    <w:abstractNumId w:val="0"/>
  </w:num>
  <w:num w:numId="6" w16cid:durableId="64645737">
    <w:abstractNumId w:val="2"/>
  </w:num>
  <w:num w:numId="7" w16cid:durableId="324668873">
    <w:abstractNumId w:val="4"/>
  </w:num>
  <w:num w:numId="8" w16cid:durableId="389886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0979"/>
    <w:rsid w:val="000A2190"/>
    <w:rsid w:val="000E2835"/>
    <w:rsid w:val="000F295E"/>
    <w:rsid w:val="00116970"/>
    <w:rsid w:val="00130B95"/>
    <w:rsid w:val="001375AE"/>
    <w:rsid w:val="00137E89"/>
    <w:rsid w:val="001422F5"/>
    <w:rsid w:val="00145A47"/>
    <w:rsid w:val="00160E8E"/>
    <w:rsid w:val="00161EB3"/>
    <w:rsid w:val="00182E35"/>
    <w:rsid w:val="001B3FE0"/>
    <w:rsid w:val="001E4249"/>
    <w:rsid w:val="001F7D76"/>
    <w:rsid w:val="00202F93"/>
    <w:rsid w:val="00213E83"/>
    <w:rsid w:val="0023095A"/>
    <w:rsid w:val="00243040"/>
    <w:rsid w:val="00245396"/>
    <w:rsid w:val="00255E09"/>
    <w:rsid w:val="00270331"/>
    <w:rsid w:val="002A05FA"/>
    <w:rsid w:val="002A527D"/>
    <w:rsid w:val="002B1B85"/>
    <w:rsid w:val="002B4F6C"/>
    <w:rsid w:val="002C1DBB"/>
    <w:rsid w:val="002C6A87"/>
    <w:rsid w:val="002D2F63"/>
    <w:rsid w:val="002D3D4F"/>
    <w:rsid w:val="002F7CA0"/>
    <w:rsid w:val="00304E3E"/>
    <w:rsid w:val="003315E4"/>
    <w:rsid w:val="00391117"/>
    <w:rsid w:val="003B40E9"/>
    <w:rsid w:val="003C40DA"/>
    <w:rsid w:val="003C5C7B"/>
    <w:rsid w:val="003D18EB"/>
    <w:rsid w:val="003E36D3"/>
    <w:rsid w:val="003F4527"/>
    <w:rsid w:val="00462AD2"/>
    <w:rsid w:val="00466DCA"/>
    <w:rsid w:val="0048054C"/>
    <w:rsid w:val="00482E4F"/>
    <w:rsid w:val="00496E10"/>
    <w:rsid w:val="004A0A34"/>
    <w:rsid w:val="004B1788"/>
    <w:rsid w:val="004B646F"/>
    <w:rsid w:val="004E0F89"/>
    <w:rsid w:val="004E2D69"/>
    <w:rsid w:val="00504F87"/>
    <w:rsid w:val="00506EF8"/>
    <w:rsid w:val="00553528"/>
    <w:rsid w:val="005A606A"/>
    <w:rsid w:val="005C2C5D"/>
    <w:rsid w:val="005C7115"/>
    <w:rsid w:val="005D2C4C"/>
    <w:rsid w:val="005F5606"/>
    <w:rsid w:val="006427F0"/>
    <w:rsid w:val="00642BB6"/>
    <w:rsid w:val="00654935"/>
    <w:rsid w:val="00674B55"/>
    <w:rsid w:val="00704F16"/>
    <w:rsid w:val="00712325"/>
    <w:rsid w:val="0073294B"/>
    <w:rsid w:val="00743DF0"/>
    <w:rsid w:val="007904BD"/>
    <w:rsid w:val="007A1C13"/>
    <w:rsid w:val="007C3E8A"/>
    <w:rsid w:val="007C6358"/>
    <w:rsid w:val="007F14C9"/>
    <w:rsid w:val="00803ACA"/>
    <w:rsid w:val="00805857"/>
    <w:rsid w:val="00811559"/>
    <w:rsid w:val="00841BEC"/>
    <w:rsid w:val="0085302B"/>
    <w:rsid w:val="00867440"/>
    <w:rsid w:val="00884F7E"/>
    <w:rsid w:val="008C2D7D"/>
    <w:rsid w:val="008D471B"/>
    <w:rsid w:val="00945BB6"/>
    <w:rsid w:val="00987E60"/>
    <w:rsid w:val="009A41E1"/>
    <w:rsid w:val="009C308B"/>
    <w:rsid w:val="009C41E6"/>
    <w:rsid w:val="009C4987"/>
    <w:rsid w:val="00A052F0"/>
    <w:rsid w:val="00A1238D"/>
    <w:rsid w:val="00A379CF"/>
    <w:rsid w:val="00A72F97"/>
    <w:rsid w:val="00A757FA"/>
    <w:rsid w:val="00A81D6F"/>
    <w:rsid w:val="00AB59E0"/>
    <w:rsid w:val="00AF0858"/>
    <w:rsid w:val="00B4045C"/>
    <w:rsid w:val="00B4178A"/>
    <w:rsid w:val="00B43179"/>
    <w:rsid w:val="00B5235A"/>
    <w:rsid w:val="00B7418A"/>
    <w:rsid w:val="00B7677B"/>
    <w:rsid w:val="00BE44B5"/>
    <w:rsid w:val="00BE7A06"/>
    <w:rsid w:val="00C10054"/>
    <w:rsid w:val="00C10525"/>
    <w:rsid w:val="00C13C09"/>
    <w:rsid w:val="00C3016E"/>
    <w:rsid w:val="00C72FAF"/>
    <w:rsid w:val="00C82918"/>
    <w:rsid w:val="00CC31E6"/>
    <w:rsid w:val="00CC6879"/>
    <w:rsid w:val="00CD07D4"/>
    <w:rsid w:val="00CF03C2"/>
    <w:rsid w:val="00CF4776"/>
    <w:rsid w:val="00D031FC"/>
    <w:rsid w:val="00D13B40"/>
    <w:rsid w:val="00D25086"/>
    <w:rsid w:val="00D40973"/>
    <w:rsid w:val="00D6233A"/>
    <w:rsid w:val="00D64DE4"/>
    <w:rsid w:val="00D80979"/>
    <w:rsid w:val="00D941B6"/>
    <w:rsid w:val="00D95178"/>
    <w:rsid w:val="00DC4409"/>
    <w:rsid w:val="00DF3679"/>
    <w:rsid w:val="00DF410D"/>
    <w:rsid w:val="00E03F15"/>
    <w:rsid w:val="00E2398F"/>
    <w:rsid w:val="00E24348"/>
    <w:rsid w:val="00E26665"/>
    <w:rsid w:val="00E31C0D"/>
    <w:rsid w:val="00E405AA"/>
    <w:rsid w:val="00E5115D"/>
    <w:rsid w:val="00E55DD2"/>
    <w:rsid w:val="00E87DFE"/>
    <w:rsid w:val="00EF436A"/>
    <w:rsid w:val="00F279EE"/>
    <w:rsid w:val="00F301ED"/>
    <w:rsid w:val="00F328F6"/>
    <w:rsid w:val="00F41890"/>
    <w:rsid w:val="00F42E13"/>
    <w:rsid w:val="00F54B39"/>
    <w:rsid w:val="00F74371"/>
    <w:rsid w:val="00F80552"/>
    <w:rsid w:val="00FB2CD8"/>
    <w:rsid w:val="00FD1F5E"/>
    <w:rsid w:val="00FE4424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19B87FD5"/>
  <w15:chartTrackingRefBased/>
  <w15:docId w15:val="{6BD60F43-5C54-468F-B439-2D19487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color w:val="000000"/>
      <w:sz w:val="28"/>
      <w:szCs w:val="24"/>
      <w:lang w:val="ca-ES"/>
    </w:rPr>
  </w:style>
  <w:style w:type="paragraph" w:styleId="Ttol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outlineLvl w:val="1"/>
    </w:pPr>
    <w:rPr>
      <w:rFonts w:ascii="Arial" w:hAnsi="Arial"/>
      <w:sz w:val="28"/>
      <w:szCs w:val="24"/>
      <w:lang w:val="ca-ES"/>
    </w:rPr>
  </w:style>
  <w:style w:type="paragraph" w:styleId="Ttol4">
    <w:name w:val="heading 4"/>
    <w:basedOn w:val="Normal"/>
    <w:next w:val="Normal"/>
    <w:qFormat/>
    <w:pPr>
      <w:keepNext/>
      <w:outlineLvl w:val="3"/>
    </w:pPr>
    <w:rPr>
      <w:rFonts w:ascii="Lucida Sans Unicode" w:hAnsi="Lucida Sans Unicode"/>
      <w:b/>
      <w:caps/>
      <w:color w:val="000000"/>
      <w:sz w:val="22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bloc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284" w:right="-1"/>
    </w:pPr>
    <w:rPr>
      <w:rFonts w:ascii="Verdana" w:hAnsi="Verdana"/>
      <w:lang w:val="ca-ES"/>
    </w:rPr>
  </w:style>
  <w:style w:type="paragraph" w:styleId="Textindependent">
    <w:name w:val="Body Text"/>
    <w:basedOn w:val="Normal"/>
    <w:rPr>
      <w:rFonts w:ascii="Arial" w:hAnsi="Arial"/>
      <w:color w:val="000000"/>
      <w:sz w:val="20"/>
      <w:szCs w:val="24"/>
      <w:lang w:val="ca-ES"/>
    </w:rPr>
  </w:style>
  <w:style w:type="paragraph" w:styleId="Textindependent2">
    <w:name w:val="Body Text 2"/>
    <w:basedOn w:val="Normal"/>
    <w:rPr>
      <w:rFonts w:ascii="Arial" w:hAnsi="Arial"/>
      <w:sz w:val="22"/>
      <w:szCs w:val="24"/>
      <w:lang w:val="ca-ES"/>
    </w:rPr>
  </w:style>
  <w:style w:type="character" w:styleId="Nmerodepgina">
    <w:name w:val="page number"/>
    <w:basedOn w:val="Lletraperdefectedelpargraf"/>
  </w:style>
  <w:style w:type="paragraph" w:styleId="Textdenotaapeudepgina">
    <w:name w:val="footnote text"/>
    <w:basedOn w:val="Normal"/>
    <w:semiHidden/>
    <w:rsid w:val="00116970"/>
    <w:rPr>
      <w:sz w:val="20"/>
    </w:rPr>
  </w:style>
  <w:style w:type="character" w:styleId="Refernciadenotaapeudepgina">
    <w:name w:val="footnote reference"/>
    <w:semiHidden/>
    <w:rsid w:val="00116970"/>
    <w:rPr>
      <w:vertAlign w:val="superscript"/>
    </w:rPr>
  </w:style>
  <w:style w:type="character" w:customStyle="1" w:styleId="longtext">
    <w:name w:val="long_text"/>
    <w:rsid w:val="00F279EE"/>
  </w:style>
  <w:style w:type="character" w:customStyle="1" w:styleId="hps">
    <w:name w:val="hps"/>
    <w:rsid w:val="00F279EE"/>
  </w:style>
  <w:style w:type="paragraph" w:styleId="NormalWeb">
    <w:name w:val="Normal (Web)"/>
    <w:basedOn w:val="Normal"/>
    <w:uiPriority w:val="99"/>
    <w:unhideWhenUsed/>
    <w:rsid w:val="003C40DA"/>
    <w:pPr>
      <w:spacing w:before="60" w:after="120"/>
    </w:pPr>
    <w:rPr>
      <w:sz w:val="14"/>
      <w:szCs w:val="14"/>
      <w:lang w:val="ca-ES" w:eastAsia="ca-ES"/>
    </w:rPr>
  </w:style>
  <w:style w:type="table" w:styleId="Taulaambquadrcula">
    <w:name w:val="Table Grid"/>
    <w:basedOn w:val="Taulanormal"/>
    <w:rsid w:val="003C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C4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Paeria_Logotip_i_nif_joventut_2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0967ad-c993-4c92-b781-e7b7f05d30bb" xsi:nil="true"/>
    <lcf76f155ced4ddcb4097134ff3c332f xmlns="ff878a0d-06dc-4f30-a73d-4a31bef67c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7B8712157C93488582074C1B94B891" ma:contentTypeVersion="19" ma:contentTypeDescription="Crear nuevo documento." ma:contentTypeScope="" ma:versionID="0b488e090afcced9db793d4e755064f1">
  <xsd:schema xmlns:xsd="http://www.w3.org/2001/XMLSchema" xmlns:xs="http://www.w3.org/2001/XMLSchema" xmlns:p="http://schemas.microsoft.com/office/2006/metadata/properties" xmlns:ns2="ff878a0d-06dc-4f30-a73d-4a31bef67cd9" xmlns:ns3="ae0967ad-c993-4c92-b781-e7b7f05d30bb" targetNamespace="http://schemas.microsoft.com/office/2006/metadata/properties" ma:root="true" ma:fieldsID="82fac0eedbb4362c0f1abcd8e648f4d7" ns2:_="" ns3:_="">
    <xsd:import namespace="ff878a0d-06dc-4f30-a73d-4a31bef67cd9"/>
    <xsd:import namespace="ae0967ad-c993-4c92-b781-e7b7f05d3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8a0d-06dc-4f30-a73d-4a31bef67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7ff81a7-c176-4fed-8f91-f68dcdb89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67ad-c993-4c92-b781-e7b7f05d3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eb19b4-2ca0-4715-bd8e-d2c2ca1bc53d}" ma:internalName="TaxCatchAll" ma:showField="CatchAllData" ma:web="ae0967ad-c993-4c92-b781-e7b7f05d3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C088E-09A0-41E0-9ACE-86A3CC29B495}">
  <ds:schemaRefs>
    <ds:schemaRef ds:uri="http://schemas.microsoft.com/office/2006/metadata/properties"/>
    <ds:schemaRef ds:uri="http://schemas.microsoft.com/office/infopath/2007/PartnerControls"/>
    <ds:schemaRef ds:uri="ae0967ad-c993-4c92-b781-e7b7f05d30bb"/>
    <ds:schemaRef ds:uri="ff878a0d-06dc-4f30-a73d-4a31bef67cd9"/>
  </ds:schemaRefs>
</ds:datastoreItem>
</file>

<file path=customXml/itemProps2.xml><?xml version="1.0" encoding="utf-8"?>
<ds:datastoreItem xmlns:ds="http://schemas.openxmlformats.org/officeDocument/2006/customXml" ds:itemID="{55C9BC89-1D70-47C6-A013-37130976C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78a0d-06dc-4f30-a73d-4a31bef67cd9"/>
    <ds:schemaRef ds:uri="ae0967ad-c993-4c92-b781-e7b7f05d3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81500-2BC1-46D3-AC18-114753B752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Paeria_Logotip_i_nif_joventut_2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SOL·LICITUD D’ALTA AL SERVEI DE BUCS D’ASSAIG EL MERCAT</vt:lpstr>
      <vt:lpstr>SOL·LICITUD D’ALTA AL SERVEI DE BUCS D’ASSAIG EL MERCAT</vt:lpstr>
    </vt:vector>
  </TitlesOfParts>
  <Company>Hewlett-Packard Company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D’ALTA AL SERVEI DE BUCS D’ASSAIG EL MERCAT</dc:title>
  <dc:subject/>
  <dc:creator>Administrador</dc:creator>
  <cp:keywords/>
  <cp:lastModifiedBy>Juanjo Rodriguez Ruiz</cp:lastModifiedBy>
  <cp:revision>3</cp:revision>
  <cp:lastPrinted>2019-01-16T12:07:00Z</cp:lastPrinted>
  <dcterms:created xsi:type="dcterms:W3CDTF">2025-01-15T19:07:00Z</dcterms:created>
  <dcterms:modified xsi:type="dcterms:W3CDTF">2025-09-09T09:38:00Z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0x0101001B7B8712157C93488582074C1B94B891</vt:lpwstr>
  </property>
  <property fmtid="{D5CDD505-2E9C-101B-9397-08002B2CF9AE}" pid="3" name="MediaServiceImageTags">
    <vt:lpwstr/>
  </property>
</Properties>
</file>